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0A3B" w14:textId="34BA364B" w:rsidR="00030AA2" w:rsidRPr="00030AA2" w:rsidRDefault="00030AA2" w:rsidP="00030AA2">
      <w:pPr>
        <w:pStyle w:val="a3"/>
        <w:rPr>
          <w:rFonts w:ascii="Century" w:hAnsi="Century"/>
          <w:sz w:val="32"/>
          <w:szCs w:val="32"/>
        </w:rPr>
      </w:pPr>
      <w:r w:rsidRPr="00030AA2">
        <w:rPr>
          <w:rFonts w:ascii="Century" w:hAnsi="Century"/>
          <w:sz w:val="32"/>
          <w:szCs w:val="32"/>
        </w:rPr>
        <w:t>Disney will build a new park in the UAE</w:t>
      </w:r>
    </w:p>
    <w:p w14:paraId="1C8A024F" w14:textId="1C8AE68C" w:rsidR="00030AA2" w:rsidRDefault="00030AA2" w:rsidP="00030AA2">
      <w:pPr>
        <w:pStyle w:val="a3"/>
        <w:rPr>
          <w:rFonts w:ascii="Century" w:hAnsi="Century"/>
        </w:rPr>
      </w:pPr>
      <w:r w:rsidRPr="00030AA2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Pr="00030AA2">
        <w:rPr>
          <w:rFonts w:ascii="Century" w:hAnsi="Century"/>
        </w:rPr>
        <w:t xml:space="preserve">Disney has announced that it will build a new theme park in the United Arab Emirates (UAE). </w:t>
      </w:r>
      <w:r>
        <w:rPr>
          <w:rFonts w:ascii="Century" w:hAnsi="Century" w:hint="eastAsia"/>
        </w:rPr>
        <w:t xml:space="preserve"> </w:t>
      </w:r>
      <w:r w:rsidRPr="00030AA2">
        <w:rPr>
          <w:rFonts w:ascii="Century" w:hAnsi="Century"/>
        </w:rPr>
        <w:t xml:space="preserve">It </w:t>
      </w:r>
      <w:r w:rsidR="001D2F8B">
        <w:rPr>
          <w:rFonts w:ascii="Century" w:hAnsi="Century" w:hint="eastAsia"/>
        </w:rPr>
        <w:t>will be</w:t>
      </w:r>
      <w:r w:rsidRPr="00030AA2">
        <w:rPr>
          <w:rFonts w:ascii="Century" w:hAnsi="Century"/>
        </w:rPr>
        <w:t xml:space="preserve"> the first Disney </w:t>
      </w:r>
      <w:r w:rsidR="00115988">
        <w:rPr>
          <w:rFonts w:ascii="Century" w:hAnsi="Century" w:hint="eastAsia"/>
        </w:rPr>
        <w:t>P</w:t>
      </w:r>
      <w:r w:rsidRPr="00030AA2">
        <w:rPr>
          <w:rFonts w:ascii="Century" w:hAnsi="Century"/>
        </w:rPr>
        <w:t xml:space="preserve">ark in the Middle East and the seventh in the world. </w:t>
      </w:r>
    </w:p>
    <w:p w14:paraId="7BC8EF71" w14:textId="062426C5" w:rsidR="00030AA2" w:rsidRPr="00030AA2" w:rsidRDefault="00030AA2" w:rsidP="00030AA2">
      <w:pPr>
        <w:pStyle w:val="a3"/>
        <w:rPr>
          <w:rFonts w:ascii="Century" w:hAnsi="Century"/>
        </w:rPr>
      </w:pPr>
      <w:r w:rsidRPr="00030AA2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Pr="00030AA2">
        <w:rPr>
          <w:rFonts w:ascii="Century" w:hAnsi="Century"/>
        </w:rPr>
        <w:t>The park will be on Yas Island, near Abu Dhabi</w:t>
      </w:r>
      <w:r>
        <w:rPr>
          <w:rFonts w:ascii="Century" w:hAnsi="Century" w:hint="eastAsia"/>
        </w:rPr>
        <w:t>.</w:t>
      </w:r>
      <w:r w:rsidRPr="00030AA2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 xml:space="preserve"> </w:t>
      </w:r>
      <w:r w:rsidRPr="00030AA2">
        <w:rPr>
          <w:rFonts w:ascii="Century" w:hAnsi="Century"/>
        </w:rPr>
        <w:t>Disney says, “The UAE is within a four-hour flight of one-third of the world’s population</w:t>
      </w:r>
      <w:r>
        <w:rPr>
          <w:rFonts w:ascii="Century" w:hAnsi="Century" w:hint="eastAsia"/>
        </w:rPr>
        <w:t xml:space="preserve">.  It is an important </w:t>
      </w:r>
      <w:r w:rsidRPr="00030AA2">
        <w:rPr>
          <w:rFonts w:ascii="Century" w:hAnsi="Century"/>
        </w:rPr>
        <w:t>gateway for touris</w:t>
      </w:r>
      <w:r>
        <w:rPr>
          <w:rFonts w:ascii="Century" w:hAnsi="Century" w:hint="eastAsia"/>
        </w:rPr>
        <w:t>ts</w:t>
      </w:r>
      <w:r w:rsidRPr="00030AA2">
        <w:rPr>
          <w:rFonts w:ascii="Century" w:hAnsi="Century"/>
        </w:rPr>
        <w:t xml:space="preserve">.” </w:t>
      </w:r>
      <w:r w:rsidR="00A94A03">
        <w:rPr>
          <w:rFonts w:ascii="Century" w:hAnsi="Century" w:hint="eastAsia"/>
        </w:rPr>
        <w:t xml:space="preserve">  </w:t>
      </w:r>
      <w:r w:rsidRPr="00030AA2">
        <w:rPr>
          <w:rFonts w:ascii="Century" w:hAnsi="Century"/>
        </w:rPr>
        <w:t>Over 120 million people travel through Abu Dhabi and Dubai airports e</w:t>
      </w:r>
      <w:r>
        <w:rPr>
          <w:rFonts w:ascii="Century" w:hAnsi="Century" w:hint="eastAsia"/>
        </w:rPr>
        <w:t>very</w:t>
      </w:r>
      <w:r w:rsidRPr="00030AA2">
        <w:rPr>
          <w:rFonts w:ascii="Century" w:hAnsi="Century"/>
        </w:rPr>
        <w:t xml:space="preserve"> year.</w:t>
      </w:r>
    </w:p>
    <w:p w14:paraId="742C3276" w14:textId="2EED2CFE" w:rsidR="00030AA2" w:rsidRPr="00030AA2" w:rsidRDefault="00030AA2" w:rsidP="00030AA2">
      <w:pPr>
        <w:pStyle w:val="a3"/>
        <w:rPr>
          <w:rFonts w:ascii="Century" w:hAnsi="Century"/>
        </w:rPr>
      </w:pPr>
      <w:r w:rsidRPr="00030AA2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1D2F8B">
        <w:rPr>
          <w:rFonts w:ascii="Century" w:hAnsi="Century" w:hint="eastAsia"/>
        </w:rPr>
        <w:t xml:space="preserve">Disney has not </w:t>
      </w:r>
      <w:r w:rsidR="0072041F">
        <w:rPr>
          <w:rFonts w:ascii="Century" w:hAnsi="Century" w:hint="eastAsia"/>
        </w:rPr>
        <w:t>announc</w:t>
      </w:r>
      <w:r w:rsidR="001D2F8B">
        <w:rPr>
          <w:rFonts w:ascii="Century" w:hAnsi="Century" w:hint="eastAsia"/>
        </w:rPr>
        <w:t>ed t</w:t>
      </w:r>
      <w:r>
        <w:rPr>
          <w:rFonts w:ascii="Century" w:hAnsi="Century" w:hint="eastAsia"/>
        </w:rPr>
        <w:t xml:space="preserve">he opening </w:t>
      </w:r>
      <w:r w:rsidR="00D224F1">
        <w:rPr>
          <w:rFonts w:ascii="Century" w:hAnsi="Century" w:hint="eastAsia"/>
        </w:rPr>
        <w:t>year</w:t>
      </w:r>
      <w:r>
        <w:rPr>
          <w:rFonts w:ascii="Century" w:hAnsi="Century" w:hint="eastAsia"/>
        </w:rPr>
        <w:t>.  It usually takes 1.5 to 2 years to plan a park, and about 5 years to build it.</w:t>
      </w:r>
    </w:p>
    <w:p w14:paraId="79B6F52C" w14:textId="0781DD18" w:rsidR="00B113CE" w:rsidRPr="00B12774" w:rsidRDefault="00B113CE" w:rsidP="00B12774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B113CE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T</w:t>
      </w:r>
      <w:r w:rsidRPr="00B113CE">
        <w:rPr>
          <w:rFonts w:ascii="Century" w:hAnsi="Century"/>
        </w:rPr>
        <w:t xml:space="preserve">he UAE is a new </w:t>
      </w:r>
      <w:r w:rsidR="001D2F8B">
        <w:rPr>
          <w:rFonts w:ascii="Century" w:hAnsi="Century" w:hint="eastAsia"/>
        </w:rPr>
        <w:t xml:space="preserve">and rich </w:t>
      </w:r>
      <w:r w:rsidRPr="00B113CE">
        <w:rPr>
          <w:rFonts w:ascii="Century" w:hAnsi="Century"/>
        </w:rPr>
        <w:t xml:space="preserve">country. </w:t>
      </w:r>
      <w:r>
        <w:rPr>
          <w:rFonts w:ascii="Century" w:hAnsi="Century" w:hint="eastAsia"/>
        </w:rPr>
        <w:t xml:space="preserve"> </w:t>
      </w:r>
      <w:r w:rsidRPr="00B113CE">
        <w:rPr>
          <w:rFonts w:ascii="Century" w:hAnsi="Century"/>
        </w:rPr>
        <w:t xml:space="preserve">It </w:t>
      </w:r>
      <w:r>
        <w:rPr>
          <w:rFonts w:ascii="Century" w:hAnsi="Century" w:hint="eastAsia"/>
        </w:rPr>
        <w:t>was founded</w:t>
      </w:r>
      <w:r w:rsidRPr="00B113CE">
        <w:rPr>
          <w:rFonts w:ascii="Century" w:hAnsi="Century"/>
        </w:rPr>
        <w:t xml:space="preserve"> in 1971.</w:t>
      </w:r>
      <w:r>
        <w:rPr>
          <w:rFonts w:ascii="Century" w:hAnsi="Century" w:hint="eastAsia"/>
        </w:rPr>
        <w:t xml:space="preserve">  </w:t>
      </w:r>
      <w:r w:rsidR="001D2F8B">
        <w:rPr>
          <w:rFonts w:ascii="Century" w:hAnsi="Century" w:hint="eastAsia"/>
        </w:rPr>
        <w:t xml:space="preserve">It has </w:t>
      </w:r>
      <w:r w:rsidRPr="00B113CE">
        <w:rPr>
          <w:rFonts w:ascii="Century" w:hAnsi="Century"/>
        </w:rPr>
        <w:t>a lot of oil and gas</w:t>
      </w:r>
      <w:r w:rsidR="001D2F8B">
        <w:rPr>
          <w:rFonts w:ascii="Century" w:hAnsi="Century" w:hint="eastAsia"/>
        </w:rPr>
        <w:t xml:space="preserve">, so </w:t>
      </w:r>
      <w:r w:rsidR="0072041F">
        <w:rPr>
          <w:rFonts w:ascii="Century" w:hAnsi="Century" w:hint="eastAsia"/>
        </w:rPr>
        <w:t xml:space="preserve">it </w:t>
      </w:r>
      <w:r w:rsidR="001D2F8B">
        <w:rPr>
          <w:rFonts w:ascii="Century" w:hAnsi="Century" w:hint="eastAsia"/>
        </w:rPr>
        <w:t xml:space="preserve">makes a lot of money by selling them.  Most people living in the UAE are foreigners.  The country gives free or </w:t>
      </w:r>
      <w:r w:rsidR="001D2F8B" w:rsidRPr="00B12774">
        <w:rPr>
          <w:rFonts w:ascii="Century" w:hAnsi="Century" w:hint="eastAsia"/>
        </w:rPr>
        <w:t xml:space="preserve">cheap education, healthcare, and housing to citizens. </w:t>
      </w:r>
      <w:r w:rsidRPr="00B12774">
        <w:rPr>
          <w:rFonts w:ascii="Century" w:hAnsi="Century" w:hint="eastAsia"/>
        </w:rPr>
        <w:t xml:space="preserve"> </w:t>
      </w:r>
    </w:p>
    <w:p w14:paraId="799F5F4B" w14:textId="5F471C7A" w:rsidR="001D2F8B" w:rsidRPr="00675B40" w:rsidRDefault="00B12774" w:rsidP="00B113CE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announce発表する   </w:t>
      </w:r>
      <w:r w:rsid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theme parkテーマパーク　　</w:t>
      </w:r>
      <w:r w:rsid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</w:t>
      </w: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UAEアラブ首長国連邦　　</w:t>
      </w:r>
      <w:r w:rsidR="00727DD5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　</w:t>
      </w: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>the Middle East中東</w:t>
      </w:r>
    </w:p>
    <w:p w14:paraId="36FA1D93" w14:textId="5E045C51" w:rsidR="001D2F8B" w:rsidRPr="00675B40" w:rsidRDefault="00673A39" w:rsidP="00B113CE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within ～：～いない　　</w:t>
      </w:r>
      <w:r w:rsid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flight飛行時間　　</w:t>
      </w:r>
      <w:r w:rsid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</w:t>
      </w: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>one-third</w:t>
      </w:r>
      <w:r w:rsidR="00675B40">
        <w:rPr>
          <w:rFonts w:ascii="UD デジタル 教科書体 NK" w:eastAsia="UD デジタル 教科書体 NK" w:hAnsi="Century" w:hint="eastAsia"/>
          <w:sz w:val="20"/>
          <w:szCs w:val="20"/>
        </w:rPr>
        <w:t>（分数）</w:t>
      </w: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：3分の1　　</w:t>
      </w:r>
      <w:r w:rsidR="00727DD5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population人口　　</w:t>
      </w:r>
      <w:r w:rsidR="00727DD5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</w:t>
      </w: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>gateway</w:t>
      </w:r>
      <w:r w:rsidR="00A85EDB" w:rsidRPr="00675B40">
        <w:rPr>
          <w:rFonts w:ascii="UD デジタル 教科書体 NK" w:eastAsia="UD デジタル 教科書体 NK" w:hAnsi="Century" w:hint="eastAsia"/>
          <w:sz w:val="20"/>
          <w:szCs w:val="20"/>
        </w:rPr>
        <w:t>玄関口</w:t>
      </w:r>
    </w:p>
    <w:p w14:paraId="0E44AE2F" w14:textId="528C6458" w:rsidR="00E95ED7" w:rsidRPr="00675B40" w:rsidRDefault="00A85EDB" w:rsidP="00B113CE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>found設立(ここでは建国</w:t>
      </w:r>
      <w:r w:rsidR="00727DD5">
        <w:rPr>
          <w:rFonts w:ascii="UD デジタル 教科書体 NK" w:eastAsia="UD デジタル 教科書体 NK" w:hAnsi="Century" w:hint="eastAsia"/>
          <w:sz w:val="20"/>
          <w:szCs w:val="20"/>
        </w:rPr>
        <w:t>)</w:t>
      </w:r>
      <w:r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する　　</w:t>
      </w:r>
      <w:r w:rsidR="00727DD5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="004C5897"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education教育　　</w:t>
      </w:r>
      <w:r w:rsidR="00727DD5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4C5897"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healthcare医療　　</w:t>
      </w:r>
      <w:r w:rsidR="00727DD5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</w:t>
      </w:r>
      <w:r w:rsidR="004C5897" w:rsidRPr="00675B40">
        <w:rPr>
          <w:rFonts w:ascii="UD デジタル 教科書体 NK" w:eastAsia="UD デジタル 教科書体 NK" w:hAnsi="Century" w:hint="eastAsia"/>
          <w:sz w:val="20"/>
          <w:szCs w:val="20"/>
        </w:rPr>
        <w:t xml:space="preserve">housing住居　　</w:t>
      </w:r>
      <w:r w:rsidR="00727DD5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4C5897" w:rsidRPr="00675B40">
        <w:rPr>
          <w:rFonts w:ascii="UD デジタル 教科書体 NK" w:eastAsia="UD デジタル 教科書体 NK" w:hAnsi="Century" w:hint="eastAsia"/>
          <w:sz w:val="20"/>
          <w:szCs w:val="20"/>
        </w:rPr>
        <w:t>citizen市民</w:t>
      </w:r>
    </w:p>
    <w:p w14:paraId="18214B34" w14:textId="77777777" w:rsidR="00E95ED7" w:rsidRDefault="00E95ED7" w:rsidP="00B113CE">
      <w:pPr>
        <w:pStyle w:val="a3"/>
        <w:rPr>
          <w:rFonts w:ascii="Century" w:hAnsi="Century"/>
        </w:rPr>
      </w:pPr>
    </w:p>
    <w:p w14:paraId="1700F89D" w14:textId="4D3BCEC2" w:rsidR="009D093A" w:rsidRPr="009D093A" w:rsidRDefault="009D093A" w:rsidP="009D093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 w:rsidRPr="009D093A">
        <w:rPr>
          <w:rFonts w:ascii="Century" w:hAnsi="Century"/>
        </w:rPr>
        <w:t xml:space="preserve">  Where will Disney build a new theme park?</w:t>
      </w:r>
      <w:r w:rsidRPr="009D093A">
        <w:rPr>
          <w:rFonts w:ascii="Century" w:hAnsi="Century"/>
        </w:rPr>
        <w:br/>
      </w:r>
    </w:p>
    <w:p w14:paraId="1B4E6D7D" w14:textId="3368D62F" w:rsidR="009D093A" w:rsidRDefault="009D093A" w:rsidP="009D093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Q2</w:t>
      </w:r>
      <w:r w:rsidRPr="009D093A">
        <w:rPr>
          <w:rFonts w:ascii="Century" w:hAnsi="Century"/>
        </w:rPr>
        <w:t xml:space="preserve">  Why is this new park special?</w:t>
      </w:r>
      <w:r w:rsidRPr="009D093A">
        <w:rPr>
          <w:rFonts w:ascii="Century" w:hAnsi="Century"/>
        </w:rPr>
        <w:br/>
      </w:r>
    </w:p>
    <w:p w14:paraId="53CECE53" w14:textId="3EF8196B" w:rsidR="009D093A" w:rsidRDefault="009D093A" w:rsidP="009D093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Q3</w:t>
      </w:r>
      <w:r>
        <w:rPr>
          <w:rFonts w:ascii="Century" w:hAnsi="Century" w:hint="eastAsia"/>
        </w:rPr>
        <w:t xml:space="preserve">　</w:t>
      </w:r>
      <w:r w:rsidR="00867373">
        <w:rPr>
          <w:rFonts w:ascii="Century" w:hAnsi="Century" w:hint="eastAsia"/>
        </w:rPr>
        <w:t>「中東」について</w:t>
      </w:r>
    </w:p>
    <w:p w14:paraId="2C89500B" w14:textId="3983903F" w:rsidR="00177572" w:rsidRPr="00EB2DAA" w:rsidRDefault="00867373" w:rsidP="00177572">
      <w:pPr>
        <w:pStyle w:val="a3"/>
        <w:numPr>
          <w:ilvl w:val="0"/>
          <w:numId w:val="3"/>
        </w:numPr>
        <w:rPr>
          <w:rFonts w:ascii="Century" w:hAnsi="Century"/>
        </w:rPr>
      </w:pPr>
      <w:r w:rsidRPr="00EB2DAA">
        <w:rPr>
          <w:rFonts w:ascii="Century" w:hAnsi="Century"/>
        </w:rPr>
        <w:t xml:space="preserve">The Middle East is the area between </w:t>
      </w:r>
      <w:r w:rsidR="008273A9">
        <w:rPr>
          <w:rFonts w:ascii="Century" w:hAnsi="Century" w:hint="eastAsia"/>
        </w:rPr>
        <w:t>(          ) and (            &amp; Africa )</w:t>
      </w:r>
      <w:r w:rsidRPr="00EB2DAA">
        <w:rPr>
          <w:rFonts w:ascii="Century" w:hAnsi="Century"/>
        </w:rPr>
        <w:t>.</w:t>
      </w:r>
    </w:p>
    <w:p w14:paraId="5ABB6AD9" w14:textId="0D2300A1" w:rsidR="00C46832" w:rsidRPr="00C46832" w:rsidRDefault="00867373" w:rsidP="00C46832">
      <w:pPr>
        <w:pStyle w:val="a3"/>
        <w:numPr>
          <w:ilvl w:val="0"/>
          <w:numId w:val="3"/>
        </w:numPr>
        <w:rPr>
          <w:rFonts w:ascii="Century" w:hAnsi="Century"/>
        </w:rPr>
      </w:pPr>
      <w:r w:rsidRPr="00EB2DAA">
        <w:rPr>
          <w:rFonts w:ascii="Century" w:hAnsi="Century"/>
        </w:rPr>
        <w:t>Which countries are in the Middle East?</w:t>
      </w:r>
    </w:p>
    <w:p w14:paraId="2108C811" w14:textId="1F4D56C3" w:rsidR="00867373" w:rsidRDefault="00867373" w:rsidP="009D093A">
      <w:pPr>
        <w:pStyle w:val="a3"/>
        <w:rPr>
          <w:rFonts w:ascii="Century" w:hAnsi="Century"/>
        </w:rPr>
      </w:pPr>
    </w:p>
    <w:p w14:paraId="29C92329" w14:textId="77777777" w:rsidR="00CD74CF" w:rsidRDefault="000C7310" w:rsidP="009D093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Q5</w:t>
      </w:r>
      <w:r w:rsidR="009D093A" w:rsidRPr="009D093A">
        <w:rPr>
          <w:rFonts w:ascii="Century" w:hAnsi="Century"/>
        </w:rPr>
        <w:t xml:space="preserve">  How many people travel through Abu Dhabi and Dubai airports every year?</w:t>
      </w:r>
      <w:r w:rsidR="00CD74CF">
        <w:rPr>
          <w:rFonts w:ascii="Century" w:hAnsi="Century" w:hint="eastAsia"/>
        </w:rPr>
        <w:t xml:space="preserve"> </w:t>
      </w:r>
    </w:p>
    <w:p w14:paraId="54985D13" w14:textId="77777777" w:rsidR="00CD74CF" w:rsidRDefault="00CD74CF" w:rsidP="00CD74CF">
      <w:pPr>
        <w:pStyle w:val="a3"/>
        <w:ind w:firstLineChars="250" w:firstLine="525"/>
        <w:rPr>
          <w:rFonts w:ascii="Century" w:hAnsi="Century"/>
        </w:rPr>
      </w:pPr>
      <w:r>
        <w:rPr>
          <w:rFonts w:ascii="Century" w:hAnsi="Century" w:hint="eastAsia"/>
        </w:rPr>
        <w:t>(Which city is the capital, Abu Dabi or Dubai?)</w:t>
      </w:r>
      <w:r w:rsidR="009D093A" w:rsidRPr="009D093A">
        <w:rPr>
          <w:rFonts w:ascii="Century" w:hAnsi="Century"/>
        </w:rPr>
        <w:br/>
      </w:r>
    </w:p>
    <w:p w14:paraId="514EA29A" w14:textId="1D4564B2" w:rsidR="009D093A" w:rsidRDefault="00CD74CF" w:rsidP="00A404D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Q6  </w:t>
      </w:r>
      <w:r w:rsidRPr="009D093A">
        <w:rPr>
          <w:rFonts w:ascii="Century" w:hAnsi="Century"/>
        </w:rPr>
        <w:t xml:space="preserve">Why </w:t>
      </w:r>
      <w:r w:rsidR="00F9046C">
        <w:rPr>
          <w:rFonts w:ascii="Century" w:hAnsi="Century" w:hint="eastAsia"/>
        </w:rPr>
        <w:t>did</w:t>
      </w:r>
      <w:r w:rsidRPr="009D093A">
        <w:rPr>
          <w:rFonts w:ascii="Century" w:hAnsi="Century"/>
        </w:rPr>
        <w:t xml:space="preserve"> Disney ch</w:t>
      </w:r>
      <w:r w:rsidR="00F9046C">
        <w:rPr>
          <w:rFonts w:ascii="Century" w:hAnsi="Century" w:hint="eastAsia"/>
        </w:rPr>
        <w:t>o</w:t>
      </w:r>
      <w:r w:rsidRPr="009D093A">
        <w:rPr>
          <w:rFonts w:ascii="Century" w:hAnsi="Century"/>
        </w:rPr>
        <w:t xml:space="preserve">ose the UAE for a new park? </w:t>
      </w:r>
      <w:r w:rsidRPr="009D093A">
        <w:rPr>
          <w:rFonts w:ascii="Century" w:hAnsi="Century"/>
        </w:rPr>
        <w:br/>
      </w:r>
    </w:p>
    <w:p w14:paraId="448C08BA" w14:textId="1EC740E1" w:rsidR="00A404D0" w:rsidRDefault="00A404D0" w:rsidP="00A404D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  When is its opening date?</w:t>
      </w:r>
    </w:p>
    <w:p w14:paraId="070BF65D" w14:textId="77777777" w:rsidR="00313194" w:rsidRPr="009D093A" w:rsidRDefault="00313194" w:rsidP="00A404D0">
      <w:pPr>
        <w:pStyle w:val="a3"/>
        <w:rPr>
          <w:rFonts w:ascii="Century" w:hAnsi="Century"/>
        </w:rPr>
      </w:pPr>
    </w:p>
    <w:p w14:paraId="50C0BEA4" w14:textId="065C9187" w:rsidR="009D093A" w:rsidRDefault="00A404D0" w:rsidP="009D093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Q8</w:t>
      </w:r>
      <w:r w:rsidR="009D093A" w:rsidRPr="009D093A">
        <w:rPr>
          <w:rFonts w:ascii="Century" w:hAnsi="Century"/>
        </w:rPr>
        <w:t xml:space="preserve">  How long does it usually take to build a Disney </w:t>
      </w:r>
      <w:r w:rsidR="00115988">
        <w:rPr>
          <w:rFonts w:ascii="Century" w:hAnsi="Century" w:hint="eastAsia"/>
        </w:rPr>
        <w:t>P</w:t>
      </w:r>
      <w:r w:rsidR="009D093A" w:rsidRPr="009D093A">
        <w:rPr>
          <w:rFonts w:ascii="Century" w:hAnsi="Century"/>
        </w:rPr>
        <w:t>ark from planning to opening?</w:t>
      </w:r>
      <w:r w:rsidR="009D093A" w:rsidRPr="009D093A">
        <w:rPr>
          <w:rFonts w:ascii="Century" w:hAnsi="Century"/>
        </w:rPr>
        <w:br/>
      </w:r>
    </w:p>
    <w:p w14:paraId="4F7F52EF" w14:textId="77777777" w:rsidR="00313194" w:rsidRDefault="00A404D0" w:rsidP="009D093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Q9</w:t>
      </w:r>
      <w:r w:rsidR="009D093A" w:rsidRPr="009D093A">
        <w:rPr>
          <w:rFonts w:ascii="Century" w:hAnsi="Century"/>
        </w:rPr>
        <w:t xml:space="preserve">  When was the UAE founded?</w:t>
      </w:r>
      <w:r w:rsidR="009D093A" w:rsidRPr="009D093A">
        <w:rPr>
          <w:rFonts w:ascii="Century" w:hAnsi="Century"/>
        </w:rPr>
        <w:br/>
      </w:r>
    </w:p>
    <w:p w14:paraId="7F195807" w14:textId="70F704C8" w:rsidR="009D093A" w:rsidRPr="009D093A" w:rsidRDefault="00A404D0" w:rsidP="009D093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Q10  </w:t>
      </w:r>
      <w:r w:rsidR="008142EB">
        <w:rPr>
          <w:rFonts w:ascii="Century" w:hAnsi="Century" w:hint="eastAsia"/>
        </w:rPr>
        <w:t xml:space="preserve">Why is </w:t>
      </w:r>
      <w:r w:rsidR="009D093A" w:rsidRPr="009D093A">
        <w:rPr>
          <w:rFonts w:ascii="Century" w:hAnsi="Century"/>
        </w:rPr>
        <w:t xml:space="preserve">the UAE </w:t>
      </w:r>
      <w:r w:rsidR="008142EB">
        <w:rPr>
          <w:rFonts w:ascii="Century" w:hAnsi="Century" w:hint="eastAsia"/>
        </w:rPr>
        <w:t xml:space="preserve">a </w:t>
      </w:r>
      <w:r w:rsidR="009D093A" w:rsidRPr="009D093A">
        <w:rPr>
          <w:rFonts w:ascii="Century" w:hAnsi="Century"/>
        </w:rPr>
        <w:t>rich</w:t>
      </w:r>
      <w:r w:rsidR="008142EB">
        <w:rPr>
          <w:rFonts w:ascii="Century" w:hAnsi="Century" w:hint="eastAsia"/>
        </w:rPr>
        <w:t xml:space="preserve"> country</w:t>
      </w:r>
      <w:r w:rsidR="009D093A" w:rsidRPr="009D093A">
        <w:rPr>
          <w:rFonts w:ascii="Century" w:hAnsi="Century"/>
        </w:rPr>
        <w:t>?</w:t>
      </w:r>
      <w:r w:rsidR="009D093A" w:rsidRPr="009D093A">
        <w:rPr>
          <w:rFonts w:ascii="Century" w:hAnsi="Century"/>
        </w:rPr>
        <w:br/>
      </w:r>
    </w:p>
    <w:p w14:paraId="0A52F1CB" w14:textId="382AAB89" w:rsidR="009D093A" w:rsidRPr="009D093A" w:rsidRDefault="008142EB" w:rsidP="009D093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Q11</w:t>
      </w:r>
      <w:r w:rsidR="009D093A" w:rsidRPr="009D093A">
        <w:rPr>
          <w:rFonts w:ascii="Century" w:hAnsi="Century"/>
        </w:rPr>
        <w:t xml:space="preserve">  What kinds of services are free or cheap for UAE citizens? (Name at least two.)</w:t>
      </w:r>
      <w:r w:rsidR="009D093A" w:rsidRPr="009D093A">
        <w:rPr>
          <w:rFonts w:ascii="Century" w:hAnsi="Century"/>
        </w:rPr>
        <w:br/>
      </w:r>
    </w:p>
    <w:p w14:paraId="2B12A5EE" w14:textId="08EC00A3" w:rsidR="009D093A" w:rsidRPr="009D093A" w:rsidRDefault="00106812" w:rsidP="009D093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Q12</w:t>
      </w:r>
      <w:r w:rsidR="009D093A" w:rsidRPr="009D093A">
        <w:rPr>
          <w:rFonts w:ascii="Century" w:hAnsi="Century"/>
        </w:rPr>
        <w:t xml:space="preserve">  Most people</w:t>
      </w:r>
      <w:r w:rsidR="0087097F">
        <w:rPr>
          <w:rFonts w:ascii="Century" w:hAnsi="Century" w:hint="eastAsia"/>
        </w:rPr>
        <w:t>(85%)</w:t>
      </w:r>
      <w:r w:rsidR="009D093A" w:rsidRPr="009D093A">
        <w:rPr>
          <w:rFonts w:ascii="Century" w:hAnsi="Century"/>
        </w:rPr>
        <w:t xml:space="preserve"> in the UAE are</w:t>
      </w:r>
      <w:r w:rsidR="0087097F">
        <w:rPr>
          <w:rFonts w:ascii="Century" w:hAnsi="Century" w:hint="eastAsia"/>
        </w:rPr>
        <w:t xml:space="preserve"> foreigners</w:t>
      </w:r>
      <w:r w:rsidR="009D093A" w:rsidRPr="009D093A">
        <w:rPr>
          <w:rFonts w:ascii="Century" w:hAnsi="Century"/>
        </w:rPr>
        <w:t xml:space="preserve">. </w:t>
      </w:r>
      <w:r w:rsidR="0087097F">
        <w:rPr>
          <w:rFonts w:ascii="Century" w:hAnsi="Century" w:hint="eastAsia"/>
        </w:rPr>
        <w:t xml:space="preserve"> W</w:t>
      </w:r>
      <w:r w:rsidR="009D093A" w:rsidRPr="009D093A">
        <w:rPr>
          <w:rFonts w:ascii="Century" w:hAnsi="Century"/>
        </w:rPr>
        <w:t>hy do you think so many foreigners live there?</w:t>
      </w:r>
      <w:r w:rsidR="009D093A" w:rsidRPr="009D093A">
        <w:rPr>
          <w:rFonts w:ascii="Century" w:hAnsi="Century"/>
        </w:rPr>
        <w:br/>
      </w:r>
    </w:p>
    <w:p w14:paraId="76EEDA63" w14:textId="77777777" w:rsidR="00E95ED7" w:rsidRDefault="00E95ED7" w:rsidP="00B113CE">
      <w:pPr>
        <w:pStyle w:val="a3"/>
        <w:rPr>
          <w:rFonts w:ascii="Century" w:hAnsi="Century"/>
        </w:rPr>
      </w:pPr>
    </w:p>
    <w:p w14:paraId="376AFB14" w14:textId="77777777" w:rsidR="0087097F" w:rsidRPr="009D093A" w:rsidRDefault="0087097F" w:rsidP="00B113CE">
      <w:pPr>
        <w:pStyle w:val="a3"/>
        <w:rPr>
          <w:rFonts w:ascii="Century" w:hAnsi="Century"/>
        </w:rPr>
      </w:pPr>
    </w:p>
    <w:p w14:paraId="09604B7A" w14:textId="079BE555" w:rsidR="00B113CE" w:rsidRPr="00B113CE" w:rsidRDefault="00B113CE" w:rsidP="00B113CE">
      <w:pPr>
        <w:pStyle w:val="a3"/>
        <w:rPr>
          <w:rFonts w:ascii="Century" w:hAnsi="Century"/>
        </w:rPr>
      </w:pPr>
      <w:r w:rsidRPr="001D2F8B"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５</w:t>
      </w:r>
      <w:r>
        <w:rPr>
          <w:rFonts w:ascii="Century" w:hAnsi="Century" w:hint="eastAsia"/>
        </w:rPr>
        <w:t xml:space="preserve">　</w:t>
      </w:r>
      <w:r w:rsidR="001D2F8B">
        <w:rPr>
          <w:rFonts w:ascii="Century" w:hAnsi="Century" w:hint="eastAsia"/>
        </w:rPr>
        <w:t xml:space="preserve">There are </w:t>
      </w:r>
      <w:r w:rsidRPr="00B113CE">
        <w:rPr>
          <w:rFonts w:ascii="Century" w:hAnsi="Century"/>
        </w:rPr>
        <w:t xml:space="preserve">merits and demerits </w:t>
      </w:r>
      <w:r w:rsidR="0072041F">
        <w:rPr>
          <w:rFonts w:ascii="Century" w:hAnsi="Century" w:hint="eastAsia"/>
        </w:rPr>
        <w:t>to</w:t>
      </w:r>
      <w:r w:rsidRPr="00B113CE">
        <w:rPr>
          <w:rFonts w:ascii="Century" w:hAnsi="Century"/>
        </w:rPr>
        <w:t xml:space="preserve"> </w:t>
      </w:r>
      <w:r w:rsidR="001D2F8B">
        <w:rPr>
          <w:rFonts w:ascii="Century" w:hAnsi="Century" w:hint="eastAsia"/>
        </w:rPr>
        <w:t>build</w:t>
      </w:r>
      <w:r w:rsidRPr="00B113CE">
        <w:rPr>
          <w:rFonts w:ascii="Century" w:hAnsi="Century"/>
        </w:rPr>
        <w:t>ing a Disney</w:t>
      </w:r>
      <w:r w:rsidR="003C49AC">
        <w:rPr>
          <w:rFonts w:ascii="Century" w:hAnsi="Century" w:hint="eastAsia"/>
        </w:rPr>
        <w:t xml:space="preserve"> park</w:t>
      </w:r>
      <w:r w:rsidRPr="00B113CE">
        <w:rPr>
          <w:rFonts w:ascii="Century" w:hAnsi="Century"/>
        </w:rPr>
        <w:t xml:space="preserve"> in the UAE</w:t>
      </w:r>
      <w:r w:rsidR="001D2F8B">
        <w:rPr>
          <w:rFonts w:ascii="Century" w:hAnsi="Century" w:hint="eastAsia"/>
        </w:rPr>
        <w:t>.</w:t>
      </w:r>
      <w:r>
        <w:rPr>
          <w:rFonts w:ascii="Century" w:hAnsi="Century" w:hint="eastAsia"/>
        </w:rPr>
        <w:t xml:space="preserve">  </w:t>
      </w:r>
      <w:r w:rsidRPr="00B113CE">
        <w:rPr>
          <w:rFonts w:ascii="Century" w:hAnsi="Century"/>
        </w:rPr>
        <w:t xml:space="preserve">Many tourists </w:t>
      </w:r>
      <w:r w:rsidR="0072041F">
        <w:rPr>
          <w:rFonts w:ascii="Century" w:hAnsi="Century" w:hint="eastAsia"/>
        </w:rPr>
        <w:t xml:space="preserve">will </w:t>
      </w:r>
      <w:r w:rsidRPr="00B113CE">
        <w:rPr>
          <w:rFonts w:ascii="Century" w:hAnsi="Century"/>
        </w:rPr>
        <w:t>visit</w:t>
      </w:r>
      <w:r w:rsidR="001D2F8B">
        <w:rPr>
          <w:rFonts w:ascii="Century" w:hAnsi="Century" w:hint="eastAsia"/>
        </w:rPr>
        <w:t xml:space="preserve"> </w:t>
      </w:r>
      <w:r w:rsidR="0072041F">
        <w:rPr>
          <w:rFonts w:ascii="Century" w:hAnsi="Century" w:hint="eastAsia"/>
        </w:rPr>
        <w:t>the park</w:t>
      </w:r>
      <w:r w:rsidRPr="00B113CE">
        <w:rPr>
          <w:rFonts w:ascii="Century" w:hAnsi="Century"/>
        </w:rPr>
        <w:t xml:space="preserve">, </w:t>
      </w:r>
      <w:r w:rsidR="001D2F8B">
        <w:rPr>
          <w:rFonts w:ascii="Century" w:hAnsi="Century" w:hint="eastAsia"/>
        </w:rPr>
        <w:t xml:space="preserve">and that will </w:t>
      </w:r>
      <w:r w:rsidR="0072041F">
        <w:rPr>
          <w:rFonts w:ascii="Century" w:hAnsi="Century" w:hint="eastAsia"/>
        </w:rPr>
        <w:t>boost</w:t>
      </w:r>
      <w:r w:rsidRPr="00B113CE">
        <w:rPr>
          <w:rFonts w:ascii="Century" w:hAnsi="Century"/>
        </w:rPr>
        <w:t xml:space="preserve"> hotels, restaurants, and shops.</w:t>
      </w:r>
      <w:r>
        <w:rPr>
          <w:rFonts w:ascii="Century" w:hAnsi="Century" w:hint="eastAsia"/>
        </w:rPr>
        <w:t xml:space="preserve">  </w:t>
      </w:r>
      <w:r w:rsidRPr="00B113CE">
        <w:rPr>
          <w:rFonts w:ascii="Century" w:hAnsi="Century"/>
        </w:rPr>
        <w:t>New businesses and jobs will be created.</w:t>
      </w:r>
      <w:r>
        <w:rPr>
          <w:rFonts w:ascii="Century" w:hAnsi="Century" w:hint="eastAsia"/>
        </w:rPr>
        <w:t xml:space="preserve">  </w:t>
      </w:r>
      <w:r w:rsidRPr="00B113CE">
        <w:rPr>
          <w:rFonts w:ascii="Century" w:hAnsi="Century"/>
        </w:rPr>
        <w:t>It will</w:t>
      </w:r>
      <w:r w:rsidR="001D2F8B">
        <w:rPr>
          <w:rFonts w:ascii="Century" w:hAnsi="Century" w:hint="eastAsia"/>
        </w:rPr>
        <w:t xml:space="preserve"> </w:t>
      </w:r>
      <w:r w:rsidR="0072041F">
        <w:rPr>
          <w:rFonts w:ascii="Century" w:hAnsi="Century" w:hint="eastAsia"/>
        </w:rPr>
        <w:t>create</w:t>
      </w:r>
      <w:r w:rsidRPr="00B113CE">
        <w:rPr>
          <w:rFonts w:ascii="Century" w:hAnsi="Century"/>
        </w:rPr>
        <w:t xml:space="preserve"> </w:t>
      </w:r>
      <w:r w:rsidR="001D2F8B">
        <w:rPr>
          <w:rFonts w:ascii="Century" w:hAnsi="Century" w:hint="eastAsia"/>
        </w:rPr>
        <w:t>a good</w:t>
      </w:r>
      <w:r w:rsidRPr="00B113CE">
        <w:rPr>
          <w:rFonts w:ascii="Century" w:hAnsi="Century"/>
        </w:rPr>
        <w:t xml:space="preserve"> image </w:t>
      </w:r>
      <w:r w:rsidR="001D2F8B">
        <w:rPr>
          <w:rFonts w:ascii="Century" w:hAnsi="Century" w:hint="eastAsia"/>
        </w:rPr>
        <w:t>for</w:t>
      </w:r>
      <w:r w:rsidRPr="00B113CE">
        <w:rPr>
          <w:rFonts w:ascii="Century" w:hAnsi="Century"/>
        </w:rPr>
        <w:t xml:space="preserve"> the UAE as a family-friendly country.</w:t>
      </w:r>
    </w:p>
    <w:p w14:paraId="4E3C47D5" w14:textId="76B23EFF" w:rsidR="00B113CE" w:rsidRPr="00B113CE" w:rsidRDefault="001D2F8B" w:rsidP="001D6E09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1D2F8B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 w:rsidR="00CC70E4">
        <w:rPr>
          <w:rFonts w:ascii="Century" w:hAnsi="Century" w:hint="eastAsia"/>
        </w:rPr>
        <w:t>However,</w:t>
      </w:r>
      <w:r>
        <w:rPr>
          <w:rFonts w:ascii="Century" w:hAnsi="Century" w:hint="eastAsia"/>
        </w:rPr>
        <w:t xml:space="preserve"> there are some problems.  S</w:t>
      </w:r>
      <w:r w:rsidR="00B113CE" w:rsidRPr="00B113CE">
        <w:rPr>
          <w:rFonts w:ascii="Century" w:hAnsi="Century"/>
        </w:rPr>
        <w:t xml:space="preserve">ummer in the UAE </w:t>
      </w:r>
      <w:r>
        <w:rPr>
          <w:rFonts w:ascii="Century" w:hAnsi="Century" w:hint="eastAsia"/>
        </w:rPr>
        <w:t xml:space="preserve">is very hot.  It </w:t>
      </w:r>
      <w:r w:rsidR="00B113CE" w:rsidRPr="00B113CE">
        <w:rPr>
          <w:rFonts w:ascii="Century" w:hAnsi="Century"/>
        </w:rPr>
        <w:t xml:space="preserve">can reach 50°C, so outdoor attractions </w:t>
      </w:r>
      <w:r>
        <w:rPr>
          <w:rFonts w:ascii="Century" w:hAnsi="Century" w:hint="eastAsia"/>
        </w:rPr>
        <w:t>are hard to enjoy</w:t>
      </w:r>
      <w:r w:rsidR="00B113CE" w:rsidRPr="00B113CE">
        <w:rPr>
          <w:rFonts w:ascii="Century" w:hAnsi="Century"/>
        </w:rPr>
        <w:t>.</w:t>
      </w:r>
      <w:r>
        <w:rPr>
          <w:rFonts w:ascii="Century" w:hAnsi="Century" w:hint="eastAsia"/>
        </w:rPr>
        <w:t xml:space="preserve">  </w:t>
      </w:r>
      <w:r w:rsidR="00B113CE" w:rsidRPr="00B113CE">
        <w:rPr>
          <w:rFonts w:ascii="Century" w:hAnsi="Century"/>
        </w:rPr>
        <w:t xml:space="preserve">Also, </w:t>
      </w:r>
      <w:r>
        <w:rPr>
          <w:rFonts w:ascii="Century" w:hAnsi="Century" w:hint="eastAsia"/>
        </w:rPr>
        <w:t xml:space="preserve">the UAE already has other </w:t>
      </w:r>
      <w:r w:rsidR="00B113CE" w:rsidRPr="00B113CE">
        <w:rPr>
          <w:rFonts w:ascii="Century" w:hAnsi="Century"/>
        </w:rPr>
        <w:t>theme parks</w:t>
      </w:r>
      <w:r>
        <w:rPr>
          <w:rFonts w:ascii="Century" w:hAnsi="Century" w:hint="eastAsia"/>
        </w:rPr>
        <w:t xml:space="preserve">.  Disney must </w:t>
      </w:r>
      <w:r w:rsidR="0072041F">
        <w:rPr>
          <w:rFonts w:ascii="Century" w:hAnsi="Century" w:hint="eastAsia"/>
        </w:rPr>
        <w:t>come up with</w:t>
      </w:r>
      <w:r w:rsidR="00B113CE" w:rsidRPr="00B113CE">
        <w:rPr>
          <w:rFonts w:ascii="Century" w:hAnsi="Century"/>
        </w:rPr>
        <w:t xml:space="preserve"> creative ideas </w:t>
      </w:r>
      <w:r>
        <w:rPr>
          <w:rFonts w:ascii="Century" w:hAnsi="Century" w:hint="eastAsia"/>
        </w:rPr>
        <w:t xml:space="preserve">to attract tourists. </w:t>
      </w:r>
    </w:p>
    <w:p w14:paraId="4CF86435" w14:textId="4736ECE1" w:rsidR="00B113CE" w:rsidRPr="00F93982" w:rsidRDefault="001D6E09" w:rsidP="00030AA2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F93982">
        <w:rPr>
          <w:rFonts w:ascii="UD デジタル 教科書体 NK" w:eastAsia="UD デジタル 教科書体 NK" w:hAnsi="Century" w:hint="eastAsia"/>
          <w:sz w:val="20"/>
          <w:szCs w:val="20"/>
        </w:rPr>
        <w:t xml:space="preserve">merit利点　　</w:t>
      </w:r>
      <w:r w:rsidR="00F93982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Pr="00F93982">
        <w:rPr>
          <w:rFonts w:ascii="UD デジタル 教科書体 NK" w:eastAsia="UD デジタル 教科書体 NK" w:hAnsi="Century" w:hint="eastAsia"/>
          <w:sz w:val="20"/>
          <w:szCs w:val="20"/>
        </w:rPr>
        <w:t xml:space="preserve">demerit欠点　　</w:t>
      </w:r>
      <w:r w:rsidR="00F93982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Pr="00F93982">
        <w:rPr>
          <w:rFonts w:ascii="UD デジタル 教科書体 NK" w:eastAsia="UD デジタル 教科書体 NK" w:hAnsi="Century" w:hint="eastAsia"/>
          <w:sz w:val="20"/>
          <w:szCs w:val="20"/>
        </w:rPr>
        <w:t xml:space="preserve">boost活性化させる　　</w:t>
      </w:r>
      <w:r w:rsidR="00F93982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Pr="00F93982">
        <w:rPr>
          <w:rFonts w:ascii="UD デジタル 教科書体 NK" w:eastAsia="UD デジタル 教科書体 NK" w:hAnsi="Century" w:hint="eastAsia"/>
          <w:sz w:val="20"/>
          <w:szCs w:val="20"/>
        </w:rPr>
        <w:t>create生み出す</w:t>
      </w:r>
      <w:r w:rsidR="00CC4F2F" w:rsidRPr="00F93982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F93982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="00CC4F2F" w:rsidRPr="00F93982">
        <w:rPr>
          <w:rFonts w:ascii="UD デジタル 教科書体 NK" w:eastAsia="UD デジタル 教科書体 NK" w:hAnsi="Century" w:hint="eastAsia"/>
          <w:sz w:val="20"/>
          <w:szCs w:val="20"/>
        </w:rPr>
        <w:t>come up with～：～を思いつく</w:t>
      </w:r>
    </w:p>
    <w:p w14:paraId="751C0791" w14:textId="12A65C12" w:rsidR="00B113CE" w:rsidRPr="00F93982" w:rsidRDefault="00F93982" w:rsidP="00030AA2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F93982">
        <w:rPr>
          <w:rFonts w:ascii="UD デジタル 教科書体 NK" w:eastAsia="UD デジタル 教科書体 NK" w:hAnsi="Century" w:hint="eastAsia"/>
          <w:sz w:val="20"/>
          <w:szCs w:val="20"/>
        </w:rPr>
        <w:t xml:space="preserve">creativeクリエイティブな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Pr="00F93982">
        <w:rPr>
          <w:rFonts w:ascii="UD デジタル 教科書体 NK" w:eastAsia="UD デジタル 教科書体 NK" w:hAnsi="Century" w:hint="eastAsia"/>
          <w:sz w:val="20"/>
          <w:szCs w:val="20"/>
        </w:rPr>
        <w:t>attract惹きつける　　★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>今日覚えた語</w:t>
      </w:r>
      <w:r w:rsidRPr="00F93982">
        <w:rPr>
          <w:rFonts w:ascii="UD デジタル 教科書体 NK" w:eastAsia="UD デジタル 教科書体 NK" w:hAnsi="Century" w:hint="eastAsia"/>
          <w:sz w:val="20"/>
          <w:szCs w:val="20"/>
        </w:rPr>
        <w:t>(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Pr="00F93982">
        <w:rPr>
          <w:rFonts w:ascii="UD デジタル 教科書体 NK" w:eastAsia="UD デジタル 教科書体 NK" w:hAnsi="Century" w:hint="eastAsia"/>
          <w:sz w:val="20"/>
          <w:szCs w:val="20"/>
        </w:rPr>
        <w:t>)</w:t>
      </w:r>
    </w:p>
    <w:p w14:paraId="7C7A9023" w14:textId="77777777" w:rsidR="00B113CE" w:rsidRDefault="00B113CE" w:rsidP="00030AA2">
      <w:pPr>
        <w:pStyle w:val="a3"/>
        <w:rPr>
          <w:rFonts w:ascii="Century" w:hAnsi="Century"/>
        </w:rPr>
      </w:pPr>
    </w:p>
    <w:p w14:paraId="35DD396B" w14:textId="6DC1FAC3" w:rsidR="00697FEB" w:rsidRPr="00697FEB" w:rsidRDefault="00697FEB" w:rsidP="00697FE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Q13</w:t>
      </w:r>
      <w:r w:rsidRPr="00697FEB">
        <w:rPr>
          <w:rFonts w:ascii="Century" w:hAnsi="Century"/>
        </w:rPr>
        <w:t xml:space="preserve">  What are good effects of building a Disneyland in the UAE?</w:t>
      </w:r>
      <w:r w:rsidRPr="00697FEB">
        <w:rPr>
          <w:rFonts w:ascii="Century" w:hAnsi="Century"/>
        </w:rPr>
        <w:br/>
      </w:r>
    </w:p>
    <w:p w14:paraId="02F09551" w14:textId="72942F82" w:rsidR="00697FEB" w:rsidRPr="00697FEB" w:rsidRDefault="00697FEB" w:rsidP="00697FE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Q14</w:t>
      </w:r>
      <w:r w:rsidRPr="00697FEB">
        <w:rPr>
          <w:rFonts w:ascii="Century" w:hAnsi="Century"/>
        </w:rPr>
        <w:t xml:space="preserve">  How can Disneyland improve the image of the UAE?</w:t>
      </w:r>
      <w:r w:rsidRPr="00697FEB">
        <w:rPr>
          <w:rFonts w:ascii="Century" w:hAnsi="Century"/>
        </w:rPr>
        <w:br/>
      </w:r>
    </w:p>
    <w:p w14:paraId="629CF6ED" w14:textId="3CA889AC" w:rsidR="00697FEB" w:rsidRPr="00697FEB" w:rsidRDefault="00697FEB" w:rsidP="00697FE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Q15</w:t>
      </w:r>
      <w:r w:rsidRPr="00697FEB">
        <w:rPr>
          <w:rFonts w:ascii="Century" w:hAnsi="Century"/>
        </w:rPr>
        <w:t xml:space="preserve">  Why </w:t>
      </w:r>
      <w:r>
        <w:rPr>
          <w:rFonts w:ascii="Century" w:hAnsi="Century" w:hint="eastAsia"/>
        </w:rPr>
        <w:t>are</w:t>
      </w:r>
      <w:r w:rsidRPr="00697FEB">
        <w:rPr>
          <w:rFonts w:ascii="Century" w:hAnsi="Century"/>
        </w:rPr>
        <w:t xml:space="preserve"> outdoor attractions difficult in the UAE?</w:t>
      </w:r>
      <w:r w:rsidRPr="00697FEB">
        <w:rPr>
          <w:rFonts w:ascii="Century" w:hAnsi="Century"/>
        </w:rPr>
        <w:br/>
      </w:r>
    </w:p>
    <w:p w14:paraId="3AB9CC46" w14:textId="0309CC41" w:rsidR="00697FEB" w:rsidRPr="00697FEB" w:rsidRDefault="00DA43BA" w:rsidP="00697FE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Q16</w:t>
      </w:r>
      <w:r w:rsidR="00697FEB" w:rsidRPr="00697FEB">
        <w:rPr>
          <w:rFonts w:ascii="Century" w:hAnsi="Century"/>
        </w:rPr>
        <w:t xml:space="preserve">  Why does Disney need creative ideas in the UAE?</w:t>
      </w:r>
      <w:r w:rsidR="00697FEB" w:rsidRPr="00697FEB">
        <w:rPr>
          <w:rFonts w:ascii="Century" w:hAnsi="Century"/>
        </w:rPr>
        <w:br/>
      </w:r>
    </w:p>
    <w:p w14:paraId="04DE72AC" w14:textId="140D0598" w:rsidR="00697FEB" w:rsidRPr="00697FEB" w:rsidRDefault="00DA43BA" w:rsidP="00697FE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Q17</w:t>
      </w:r>
      <w:r w:rsidR="00697FEB" w:rsidRPr="00697FEB">
        <w:rPr>
          <w:rFonts w:ascii="Century" w:hAnsi="Century"/>
        </w:rPr>
        <w:t xml:space="preserve">  Do you think it is a good idea to build Disneyland in the UAE? Why or why not?</w:t>
      </w:r>
      <w:r w:rsidR="00697FEB" w:rsidRPr="00697FEB">
        <w:rPr>
          <w:rFonts w:ascii="Century" w:hAnsi="Century"/>
        </w:rPr>
        <w:br/>
      </w:r>
    </w:p>
    <w:p w14:paraId="09D4176E" w14:textId="77777777" w:rsidR="00EC0770" w:rsidRPr="00697FEB" w:rsidRDefault="00EC0770" w:rsidP="00697FEB">
      <w:pPr>
        <w:pStyle w:val="a3"/>
        <w:rPr>
          <w:rFonts w:ascii="Century" w:hAnsi="Century"/>
        </w:rPr>
      </w:pPr>
    </w:p>
    <w:p w14:paraId="7D1F07DC" w14:textId="3C4EE910" w:rsidR="009B66ED" w:rsidRPr="005F6FF7" w:rsidRDefault="009B66ED" w:rsidP="009B66ED">
      <w:pPr>
        <w:pStyle w:val="a3"/>
        <w:rPr>
          <w:rFonts w:ascii="Century" w:hAnsi="Century"/>
        </w:rPr>
      </w:pPr>
      <w:r w:rsidRPr="00973CB2">
        <w:rPr>
          <w:rFonts w:ascii="Century" w:hAnsi="Century"/>
        </w:rPr>
        <w:t>Q</w:t>
      </w:r>
      <w:r>
        <w:rPr>
          <w:rFonts w:ascii="Century" w:hAnsi="Century" w:hint="eastAsia"/>
        </w:rPr>
        <w:t>18</w:t>
      </w:r>
      <w:r w:rsidRPr="00973CB2">
        <w:rPr>
          <w:rFonts w:ascii="Century" w:hAnsi="Century"/>
        </w:rPr>
        <w:t xml:space="preserve">　［</w:t>
      </w:r>
      <w:r w:rsidRPr="00973CB2">
        <w:rPr>
          <w:rFonts w:ascii="Century" w:hAnsi="Century"/>
        </w:rPr>
        <w:t>E-mail Writing</w:t>
      </w:r>
      <w:r w:rsidRPr="00973CB2">
        <w:rPr>
          <w:rFonts w:ascii="Century" w:hAnsi="Century"/>
        </w:rPr>
        <w:t>］</w:t>
      </w:r>
      <w:r w:rsidRPr="00307E24">
        <w:rPr>
          <w:rFonts w:ascii="Century" w:hAnsi="Century"/>
        </w:rPr>
        <w:t>アメリカ人の友人</w:t>
      </w:r>
      <w:r w:rsidRPr="00307E24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Sam</w:t>
      </w:r>
      <w:r>
        <w:rPr>
          <w:rFonts w:ascii="Century" w:hAnsi="Century" w:hint="eastAsia"/>
        </w:rPr>
        <w:t>からの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メールに</w:t>
      </w:r>
      <w:r w:rsidRPr="00307E24">
        <w:rPr>
          <w:rFonts w:ascii="Century" w:hAnsi="Century"/>
        </w:rPr>
        <w:t>返信</w:t>
      </w:r>
      <w:r>
        <w:rPr>
          <w:rFonts w:ascii="Century" w:hAnsi="Century" w:hint="eastAsia"/>
        </w:rPr>
        <w:t>して下さい。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66ED" w:rsidRPr="00611249" w14:paraId="0B93CBBF" w14:textId="77777777" w:rsidTr="007C563E">
        <w:tc>
          <w:tcPr>
            <w:tcW w:w="10194" w:type="dxa"/>
          </w:tcPr>
          <w:p w14:paraId="2A7D84A0" w14:textId="5E8EF5FA" w:rsidR="009B66ED" w:rsidRPr="00611249" w:rsidRDefault="009B66ED" w:rsidP="00611249">
            <w:pPr>
              <w:pStyle w:val="a3"/>
              <w:rPr>
                <w:rFonts w:ascii="Century" w:hAnsi="Century"/>
              </w:rPr>
            </w:pPr>
            <w:r w:rsidRPr="00611249">
              <w:rPr>
                <w:rFonts w:ascii="Century" w:hAnsi="Century"/>
              </w:rPr>
              <w:t xml:space="preserve">Subject: Questions about </w:t>
            </w:r>
            <w:r w:rsidR="00611249">
              <w:rPr>
                <w:rFonts w:ascii="Century" w:hAnsi="Century" w:hint="eastAsia"/>
              </w:rPr>
              <w:t>Disneyland</w:t>
            </w:r>
          </w:p>
          <w:p w14:paraId="3EF9993D" w14:textId="644DD55F" w:rsidR="00611249" w:rsidRPr="00611249" w:rsidRDefault="009B66ED" w:rsidP="00611249">
            <w:pPr>
              <w:pStyle w:val="a3"/>
              <w:rPr>
                <w:rFonts w:ascii="Century" w:hAnsi="Century"/>
              </w:rPr>
            </w:pPr>
            <w:r w:rsidRPr="00611249">
              <w:rPr>
                <w:rFonts w:ascii="Century" w:hAnsi="Century"/>
              </w:rPr>
              <w:t>Hi</w:t>
            </w:r>
            <w:r w:rsidR="008841DA">
              <w:rPr>
                <w:rFonts w:ascii="Century" w:hAnsi="Century" w:hint="eastAsia"/>
              </w:rPr>
              <w:t>!  L</w:t>
            </w:r>
            <w:r w:rsidR="00611249">
              <w:rPr>
                <w:rFonts w:ascii="Century" w:hAnsi="Century" w:hint="eastAsia"/>
              </w:rPr>
              <w:t>ast weekend, my family and I went</w:t>
            </w:r>
            <w:r w:rsidR="00611249" w:rsidRPr="00611249">
              <w:rPr>
                <w:rFonts w:ascii="Century" w:hAnsi="Century"/>
              </w:rPr>
              <w:t xml:space="preserve"> to Disneyland in </w:t>
            </w:r>
            <w:r w:rsidR="00611249">
              <w:rPr>
                <w:rFonts w:ascii="Century" w:hAnsi="Century" w:hint="eastAsia"/>
              </w:rPr>
              <w:t>Los Angeles</w:t>
            </w:r>
            <w:r w:rsidR="00611249" w:rsidRPr="00611249">
              <w:rPr>
                <w:rFonts w:ascii="Century" w:hAnsi="Century"/>
              </w:rPr>
              <w:t xml:space="preserve">. </w:t>
            </w:r>
            <w:r w:rsidR="00611249">
              <w:rPr>
                <w:rFonts w:ascii="Century" w:hAnsi="Century"/>
              </w:rPr>
              <w:br/>
            </w:r>
            <w:r w:rsidR="00611249">
              <w:rPr>
                <w:rFonts w:ascii="Century" w:hAnsi="Century" w:hint="eastAsia"/>
              </w:rPr>
              <w:t>We had a great time</w:t>
            </w:r>
            <w:r w:rsidR="00611249" w:rsidRPr="00611249">
              <w:rPr>
                <w:rFonts w:ascii="Century" w:hAnsi="Century"/>
              </w:rPr>
              <w:t xml:space="preserve">! </w:t>
            </w:r>
            <w:r w:rsidR="00611249">
              <w:rPr>
                <w:rFonts w:ascii="Century" w:hAnsi="Century" w:hint="eastAsia"/>
              </w:rPr>
              <w:t xml:space="preserve"> </w:t>
            </w:r>
            <w:r w:rsidR="00611249" w:rsidRPr="00611249">
              <w:rPr>
                <w:rFonts w:ascii="Century" w:hAnsi="Century"/>
              </w:rPr>
              <w:t>My favorite ride is Space Mountain.</w:t>
            </w:r>
          </w:p>
          <w:p w14:paraId="7F1D5B08" w14:textId="77777777" w:rsidR="00611249" w:rsidRDefault="00611249" w:rsidP="00611249">
            <w:pPr>
              <w:pStyle w:val="a3"/>
              <w:rPr>
                <w:rFonts w:ascii="Century" w:hAnsi="Century"/>
              </w:rPr>
            </w:pPr>
          </w:p>
          <w:p w14:paraId="08788358" w14:textId="7AC44D03" w:rsidR="00611249" w:rsidRPr="00611249" w:rsidRDefault="00611249" w:rsidP="00611249">
            <w:pPr>
              <w:pStyle w:val="a3"/>
              <w:rPr>
                <w:rFonts w:ascii="Century" w:hAnsi="Century"/>
              </w:rPr>
            </w:pPr>
            <w:r w:rsidRPr="00611249">
              <w:rPr>
                <w:rFonts w:ascii="Century" w:hAnsi="Century"/>
              </w:rPr>
              <w:t xml:space="preserve">I heard that Japan has a Disneyland too! </w:t>
            </w:r>
            <w:r>
              <w:rPr>
                <w:rFonts w:ascii="Century" w:hAnsi="Century"/>
              </w:rPr>
              <w:br/>
            </w:r>
            <w:r w:rsidRPr="00611249">
              <w:rPr>
                <w:rFonts w:ascii="Century" w:hAnsi="Century"/>
              </w:rPr>
              <w:t>Have you ever been there?</w:t>
            </w:r>
            <w:r>
              <w:rPr>
                <w:rFonts w:ascii="Century" w:hAnsi="Century" w:hint="eastAsia"/>
              </w:rPr>
              <w:t xml:space="preserve"> </w:t>
            </w:r>
            <w:r w:rsidRPr="00611249">
              <w:rPr>
                <w:rFonts w:ascii="Century" w:hAnsi="Century"/>
              </w:rPr>
              <w:t xml:space="preserve"> Which park do you like better</w:t>
            </w:r>
            <w:r>
              <w:rPr>
                <w:rFonts w:ascii="Century" w:hAnsi="Century" w:hint="eastAsia"/>
              </w:rPr>
              <w:t>, Disneyland or Disney</w:t>
            </w:r>
            <w:r w:rsidR="008841DA">
              <w:rPr>
                <w:rFonts w:ascii="Century" w:hAnsi="Century" w:hint="eastAsia"/>
              </w:rPr>
              <w:t>S</w:t>
            </w:r>
            <w:r>
              <w:rPr>
                <w:rFonts w:ascii="Century" w:hAnsi="Century" w:hint="eastAsia"/>
              </w:rPr>
              <w:t>ea</w:t>
            </w:r>
            <w:r w:rsidRPr="00611249">
              <w:rPr>
                <w:rFonts w:ascii="Century" w:hAnsi="Century"/>
              </w:rPr>
              <w:t xml:space="preserve">? </w:t>
            </w:r>
          </w:p>
          <w:p w14:paraId="268A84BA" w14:textId="2E04D489" w:rsidR="00611249" w:rsidRPr="00611249" w:rsidRDefault="00611249" w:rsidP="00611249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And w</w:t>
            </w:r>
            <w:r w:rsidRPr="00611249">
              <w:rPr>
                <w:rFonts w:ascii="Century" w:hAnsi="Century"/>
              </w:rPr>
              <w:t>hat is your favorite Disney character?</w:t>
            </w:r>
          </w:p>
          <w:p w14:paraId="408D6621" w14:textId="2C440614" w:rsidR="009B66ED" w:rsidRPr="00611249" w:rsidRDefault="008841DA" w:rsidP="00611249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Hope to hear from you soon! </w:t>
            </w:r>
            <w:r w:rsidR="00611249">
              <w:rPr>
                <w:rFonts w:ascii="Century" w:hAnsi="Century" w:hint="eastAsia"/>
              </w:rPr>
              <w:t xml:space="preserve">   </w:t>
            </w:r>
            <w:r w:rsidR="009B66ED" w:rsidRPr="00611249">
              <w:rPr>
                <w:rFonts w:ascii="Century" w:hAnsi="Century"/>
              </w:rPr>
              <w:t>Your friend, Sam</w:t>
            </w:r>
          </w:p>
        </w:tc>
      </w:tr>
    </w:tbl>
    <w:p w14:paraId="3FFC0400" w14:textId="77777777" w:rsidR="009B66ED" w:rsidRDefault="009B66ED" w:rsidP="009B66E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66ED" w14:paraId="385767D1" w14:textId="77777777" w:rsidTr="007C563E">
        <w:tc>
          <w:tcPr>
            <w:tcW w:w="10194" w:type="dxa"/>
          </w:tcPr>
          <w:p w14:paraId="423254E2" w14:textId="77777777" w:rsidR="009B66ED" w:rsidRDefault="009B66ED" w:rsidP="007C563E">
            <w:pPr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Hi, Sam! Thank you for your e-mail.</w:t>
            </w:r>
          </w:p>
          <w:p w14:paraId="1FEF369F" w14:textId="77777777" w:rsidR="009B66ED" w:rsidRDefault="009B66ED" w:rsidP="007C563E">
            <w:pPr>
              <w:rPr>
                <w:rFonts w:ascii="Century" w:hAnsi="Century"/>
              </w:rPr>
            </w:pPr>
          </w:p>
          <w:p w14:paraId="370F4768" w14:textId="77777777" w:rsidR="009B66ED" w:rsidRDefault="009B66ED" w:rsidP="007C563E">
            <w:pPr>
              <w:rPr>
                <w:rFonts w:ascii="Century" w:hAnsi="Century"/>
              </w:rPr>
            </w:pPr>
          </w:p>
          <w:p w14:paraId="60332BDC" w14:textId="77777777" w:rsidR="009B66ED" w:rsidRDefault="009B66ED" w:rsidP="007C563E">
            <w:pPr>
              <w:rPr>
                <w:rFonts w:ascii="Century" w:hAnsi="Century"/>
              </w:rPr>
            </w:pPr>
          </w:p>
          <w:p w14:paraId="1DAC1130" w14:textId="77777777" w:rsidR="008841DA" w:rsidRDefault="008841DA" w:rsidP="007C563E">
            <w:pPr>
              <w:rPr>
                <w:rFonts w:ascii="Century" w:hAnsi="Century"/>
              </w:rPr>
            </w:pPr>
          </w:p>
          <w:p w14:paraId="2BC67A41" w14:textId="77777777" w:rsidR="009B66ED" w:rsidRDefault="009B66ED" w:rsidP="007C563E">
            <w:pPr>
              <w:rPr>
                <w:rFonts w:ascii="Century" w:hAnsi="Century"/>
              </w:rPr>
            </w:pPr>
          </w:p>
          <w:p w14:paraId="784CE0C2" w14:textId="77777777" w:rsidR="009B66ED" w:rsidRPr="00DB7995" w:rsidRDefault="009B66ED" w:rsidP="007C563E">
            <w:pPr>
              <w:pStyle w:val="a3"/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Best wishes,</w:t>
            </w:r>
          </w:p>
        </w:tc>
      </w:tr>
    </w:tbl>
    <w:p w14:paraId="4018B203" w14:textId="77777777" w:rsidR="00EC0770" w:rsidRDefault="00EC0770" w:rsidP="00556A7A">
      <w:pPr>
        <w:pStyle w:val="a3"/>
        <w:rPr>
          <w:rFonts w:ascii="Segoe UI Emoji" w:hAnsi="Segoe UI Emoji" w:cs="Segoe UI Emoji"/>
        </w:rPr>
      </w:pPr>
    </w:p>
    <w:p w14:paraId="71DC5A50" w14:textId="06B19F0A" w:rsidR="008841DA" w:rsidRPr="00D224F1" w:rsidRDefault="008841DA" w:rsidP="00556A7A">
      <w:pPr>
        <w:pStyle w:val="a3"/>
        <w:rPr>
          <w:rFonts w:ascii="UD デジタル 教科書体 NK" w:eastAsia="UD デジタル 教科書体 NK" w:hAnsi="Segoe UI Emoji" w:cs="Segoe UI Emoji"/>
        </w:rPr>
      </w:pPr>
      <w:r w:rsidRPr="00D224F1">
        <w:rPr>
          <w:rFonts w:ascii="UD デジタル 教科書体 NK" w:eastAsia="UD デジタル 教科書体 NK" w:hAnsi="Segoe UI Emoji" w:cs="Segoe UI Emoji" w:hint="eastAsia"/>
        </w:rPr>
        <w:t>★次の文を暗唱しましょう。</w:t>
      </w:r>
    </w:p>
    <w:p w14:paraId="6FB24734" w14:textId="18B5DD7D" w:rsidR="00EC0770" w:rsidRPr="00D224F1" w:rsidRDefault="008841DA" w:rsidP="00556A7A">
      <w:pPr>
        <w:pStyle w:val="a3"/>
        <w:rPr>
          <w:rFonts w:ascii="UD デジタル 教科書体 NK" w:eastAsia="UD デジタル 教科書体 NK" w:hAnsi="Segoe UI Emoji" w:cs="Segoe UI Emoji"/>
        </w:rPr>
      </w:pPr>
      <w:r w:rsidRPr="00D224F1">
        <w:rPr>
          <w:rFonts w:ascii="UD デジタル 教科書体 NK" w:eastAsia="UD デジタル 教科書体 NK" w:hAnsi="Segoe UI Emoji" w:cs="Segoe UI Emoji" w:hint="eastAsia"/>
        </w:rPr>
        <w:t>□</w:t>
      </w:r>
      <w:r w:rsidR="00D224F1" w:rsidRPr="00D224F1">
        <w:rPr>
          <w:rFonts w:ascii="UD デジタル 教科書体 NK" w:eastAsia="UD デジタル 教科書体 NK" w:hAnsi="Segoe UI Emoji" w:cs="Segoe UI Emoji" w:hint="eastAsia"/>
        </w:rPr>
        <w:t xml:space="preserve"> Disney will build a new theme park in the UAE.</w:t>
      </w:r>
    </w:p>
    <w:p w14:paraId="52A92284" w14:textId="705E28D2" w:rsidR="00EC0770" w:rsidRPr="00D224F1" w:rsidRDefault="008841DA" w:rsidP="00556A7A">
      <w:pPr>
        <w:pStyle w:val="a3"/>
        <w:rPr>
          <w:rFonts w:ascii="UD デジタル 教科書体 NK" w:eastAsia="UD デジタル 教科書体 NK" w:hAnsi="Segoe UI Emoji" w:cs="Segoe UI Emoji"/>
        </w:rPr>
      </w:pPr>
      <w:r w:rsidRPr="00D224F1">
        <w:rPr>
          <w:rFonts w:ascii="UD デジタル 教科書体 NK" w:eastAsia="UD デジタル 教科書体 NK" w:hAnsi="Segoe UI Emoji" w:cs="Segoe UI Emoji" w:hint="eastAsia"/>
        </w:rPr>
        <w:t>□</w:t>
      </w:r>
      <w:r w:rsidR="00D224F1" w:rsidRPr="00D224F1">
        <w:rPr>
          <w:rFonts w:ascii="UD デジタル 教科書体 NK" w:eastAsia="UD デジタル 教科書体 NK" w:hAnsi="Segoe UI Emoji" w:cs="Segoe UI Emoji" w:hint="eastAsia"/>
        </w:rPr>
        <w:t xml:space="preserve"> We don’t know the opening year. </w:t>
      </w:r>
    </w:p>
    <w:p w14:paraId="68557646" w14:textId="5111137D" w:rsidR="008841DA" w:rsidRPr="00D224F1" w:rsidRDefault="008841DA" w:rsidP="00556A7A">
      <w:pPr>
        <w:pStyle w:val="a3"/>
        <w:rPr>
          <w:rFonts w:ascii="UD デジタル 教科書体 NK" w:eastAsia="UD デジタル 教科書体 NK" w:hAnsi="Segoe UI Emoji" w:cs="Segoe UI Emoji"/>
        </w:rPr>
      </w:pPr>
      <w:r w:rsidRPr="00D224F1">
        <w:rPr>
          <w:rFonts w:ascii="UD デジタル 教科書体 NK" w:eastAsia="UD デジタル 教科書体 NK" w:hAnsi="Segoe UI Emoji" w:cs="Segoe UI Emoji" w:hint="eastAsia"/>
        </w:rPr>
        <w:t>□</w:t>
      </w:r>
      <w:r w:rsidR="00D224F1" w:rsidRPr="00D224F1">
        <w:rPr>
          <w:rFonts w:ascii="UD デジタル 教科書体 NK" w:eastAsia="UD デジタル 教科書体 NK" w:hAnsi="Segoe UI Emoji" w:cs="Segoe UI Emoji" w:hint="eastAsia"/>
        </w:rPr>
        <w:t xml:space="preserve"> The UAE is a new and rich country. </w:t>
      </w:r>
    </w:p>
    <w:p w14:paraId="6ECB137A" w14:textId="77777777" w:rsidR="008841DA" w:rsidRDefault="008841DA" w:rsidP="00556A7A">
      <w:pPr>
        <w:pStyle w:val="a3"/>
        <w:rPr>
          <w:rFonts w:ascii="Segoe UI Emoji" w:hAnsi="Segoe UI Emoji" w:cs="Segoe UI Emoji"/>
        </w:rPr>
      </w:pPr>
    </w:p>
    <w:p w14:paraId="53984349" w14:textId="618F5210" w:rsidR="0072041F" w:rsidRPr="00D224F1" w:rsidRDefault="0072041F" w:rsidP="00030AA2">
      <w:pPr>
        <w:pStyle w:val="a3"/>
        <w:rPr>
          <w:rFonts w:ascii="Century" w:hAnsi="Century"/>
          <w:sz w:val="28"/>
          <w:szCs w:val="28"/>
        </w:rPr>
      </w:pPr>
      <w:r w:rsidRPr="00D224F1">
        <w:rPr>
          <w:rFonts w:ascii="Century" w:hAnsi="Century" w:hint="eastAsia"/>
          <w:sz w:val="28"/>
          <w:szCs w:val="28"/>
        </w:rPr>
        <w:lastRenderedPageBreak/>
        <w:t>今日の文法：接続詞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56A7A" w14:paraId="7FFDC21F" w14:textId="77777777" w:rsidTr="00556A7A">
        <w:tc>
          <w:tcPr>
            <w:tcW w:w="5097" w:type="dxa"/>
          </w:tcPr>
          <w:p w14:paraId="18F4CD3E" w14:textId="6D79DFF0" w:rsidR="00556A7A" w:rsidRDefault="00556A7A" w:rsidP="00030AA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●等位接続詞●</w:t>
            </w:r>
          </w:p>
        </w:tc>
        <w:tc>
          <w:tcPr>
            <w:tcW w:w="5097" w:type="dxa"/>
          </w:tcPr>
          <w:p w14:paraId="02728FA8" w14:textId="79BFED97" w:rsidR="00556A7A" w:rsidRDefault="00556A7A" w:rsidP="00030AA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●副詞節を導く接続詞●</w:t>
            </w:r>
          </w:p>
        </w:tc>
      </w:tr>
      <w:tr w:rsidR="00556A7A" w14:paraId="75DCCE42" w14:textId="77777777" w:rsidTr="00556A7A">
        <w:tc>
          <w:tcPr>
            <w:tcW w:w="5097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2151"/>
            </w:tblGrid>
            <w:tr w:rsidR="00556A7A" w14:paraId="329AE8BA" w14:textId="77777777" w:rsidTr="007C563E">
              <w:trPr>
                <w:trHeight w:val="436"/>
              </w:trPr>
              <w:tc>
                <w:tcPr>
                  <w:tcW w:w="2151" w:type="dxa"/>
                </w:tcPr>
                <w:p w14:paraId="6F91E6DB" w14:textId="77777777" w:rsidR="00556A7A" w:rsidRDefault="00556A7A" w:rsidP="00556A7A">
                  <w:pPr>
                    <w:pStyle w:val="a3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 xml:space="preserve">and </w:t>
                  </w:r>
                </w:p>
              </w:tc>
              <w:tc>
                <w:tcPr>
                  <w:tcW w:w="2151" w:type="dxa"/>
                </w:tcPr>
                <w:p w14:paraId="4B526288" w14:textId="77777777" w:rsidR="00556A7A" w:rsidRDefault="00556A7A" w:rsidP="00556A7A">
                  <w:pPr>
                    <w:pStyle w:val="a3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そして</w:t>
                  </w:r>
                </w:p>
              </w:tc>
            </w:tr>
            <w:tr w:rsidR="00556A7A" w14:paraId="5A3B12A0" w14:textId="77777777" w:rsidTr="007C563E">
              <w:trPr>
                <w:trHeight w:val="436"/>
              </w:trPr>
              <w:tc>
                <w:tcPr>
                  <w:tcW w:w="2151" w:type="dxa"/>
                </w:tcPr>
                <w:p w14:paraId="7BDF01EE" w14:textId="77777777" w:rsidR="00556A7A" w:rsidRDefault="00556A7A" w:rsidP="00556A7A">
                  <w:pPr>
                    <w:pStyle w:val="a3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but</w:t>
                  </w:r>
                </w:p>
              </w:tc>
              <w:tc>
                <w:tcPr>
                  <w:tcW w:w="2151" w:type="dxa"/>
                </w:tcPr>
                <w:p w14:paraId="355A09E9" w14:textId="77777777" w:rsidR="00556A7A" w:rsidRDefault="00556A7A" w:rsidP="00556A7A">
                  <w:pPr>
                    <w:pStyle w:val="a3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しかし、でも</w:t>
                  </w:r>
                </w:p>
              </w:tc>
            </w:tr>
            <w:tr w:rsidR="00556A7A" w14:paraId="6C4F83C2" w14:textId="77777777" w:rsidTr="007C563E">
              <w:trPr>
                <w:trHeight w:val="436"/>
              </w:trPr>
              <w:tc>
                <w:tcPr>
                  <w:tcW w:w="2151" w:type="dxa"/>
                </w:tcPr>
                <w:p w14:paraId="27465BF1" w14:textId="77777777" w:rsidR="00556A7A" w:rsidRDefault="00556A7A" w:rsidP="00556A7A">
                  <w:pPr>
                    <w:pStyle w:val="a3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 xml:space="preserve">so </w:t>
                  </w:r>
                </w:p>
              </w:tc>
              <w:tc>
                <w:tcPr>
                  <w:tcW w:w="2151" w:type="dxa"/>
                </w:tcPr>
                <w:p w14:paraId="514201E5" w14:textId="77777777" w:rsidR="00556A7A" w:rsidRDefault="00556A7A" w:rsidP="00556A7A">
                  <w:pPr>
                    <w:pStyle w:val="a3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だから</w:t>
                  </w:r>
                </w:p>
              </w:tc>
            </w:tr>
          </w:tbl>
          <w:p w14:paraId="29BF067C" w14:textId="77777777" w:rsidR="00556A7A" w:rsidRDefault="00556A7A" w:rsidP="00030AA2">
            <w:pPr>
              <w:pStyle w:val="a3"/>
              <w:rPr>
                <w:rFonts w:ascii="Century" w:hAnsi="Century"/>
              </w:rPr>
            </w:pPr>
          </w:p>
          <w:p w14:paraId="67828042" w14:textId="77777777" w:rsidR="00556A7A" w:rsidRDefault="00556A7A" w:rsidP="00030AA2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5097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503"/>
              <w:gridCol w:w="2368"/>
            </w:tblGrid>
            <w:tr w:rsidR="00556A7A" w:rsidRPr="00D84742" w14:paraId="0C63E332" w14:textId="77777777" w:rsidTr="007C563E">
              <w:trPr>
                <w:trHeight w:val="356"/>
              </w:trPr>
              <w:tc>
                <w:tcPr>
                  <w:tcW w:w="3000" w:type="dxa"/>
                </w:tcPr>
                <w:p w14:paraId="5B52D398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 w:rsidRPr="00D84742">
                    <w:rPr>
                      <w:rFonts w:ascii="Century" w:eastAsia="游明朝" w:hAnsi="Century"/>
                    </w:rPr>
                    <w:t xml:space="preserve">because </w:t>
                  </w:r>
                  <w:r w:rsidRPr="00D84742">
                    <w:rPr>
                      <w:rFonts w:ascii="Century" w:eastAsia="游明朝" w:hAnsi="Century"/>
                    </w:rPr>
                    <w:t>主語</w:t>
                  </w:r>
                  <w:r w:rsidRPr="00D84742">
                    <w:rPr>
                      <w:rFonts w:ascii="Century" w:eastAsia="游明朝" w:hAnsi="Century"/>
                    </w:rPr>
                    <w:t xml:space="preserve"> </w:t>
                  </w:r>
                  <w:r w:rsidRPr="00D84742">
                    <w:rPr>
                      <w:rFonts w:ascii="Century" w:eastAsia="游明朝" w:hAnsi="Century"/>
                    </w:rPr>
                    <w:t>＋</w:t>
                  </w:r>
                  <w:r w:rsidRPr="00D84742">
                    <w:rPr>
                      <w:rFonts w:ascii="Century" w:eastAsia="游明朝" w:hAnsi="Century"/>
                    </w:rPr>
                    <w:t xml:space="preserve"> </w:t>
                  </w:r>
                  <w:r w:rsidRPr="00D84742">
                    <w:rPr>
                      <w:rFonts w:ascii="Century" w:eastAsia="游明朝" w:hAnsi="Century"/>
                    </w:rPr>
                    <w:t>動詞</w:t>
                  </w:r>
                </w:p>
              </w:tc>
              <w:tc>
                <w:tcPr>
                  <w:tcW w:w="3000" w:type="dxa"/>
                </w:tcPr>
                <w:p w14:paraId="138C674E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>
                    <w:rPr>
                      <w:rFonts w:ascii="Century" w:eastAsia="游明朝" w:hAnsi="Century" w:hint="eastAsia"/>
                    </w:rPr>
                    <w:t>～なので</w:t>
                  </w:r>
                </w:p>
              </w:tc>
            </w:tr>
            <w:tr w:rsidR="00556A7A" w:rsidRPr="00D84742" w14:paraId="4437FCE4" w14:textId="77777777" w:rsidTr="007C563E">
              <w:trPr>
                <w:trHeight w:val="356"/>
              </w:trPr>
              <w:tc>
                <w:tcPr>
                  <w:tcW w:w="3000" w:type="dxa"/>
                </w:tcPr>
                <w:p w14:paraId="6F0FB00E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>
                    <w:rPr>
                      <w:rFonts w:ascii="Century" w:eastAsia="游明朝" w:hAnsi="Century" w:hint="eastAsia"/>
                    </w:rPr>
                    <w:t xml:space="preserve">when </w:t>
                  </w:r>
                  <w:r>
                    <w:rPr>
                      <w:rFonts w:ascii="Century" w:eastAsia="游明朝" w:hAnsi="Century" w:hint="eastAsia"/>
                    </w:rPr>
                    <w:t>主語</w:t>
                  </w:r>
                  <w:r>
                    <w:rPr>
                      <w:rFonts w:ascii="Century" w:eastAsia="游明朝" w:hAnsi="Century" w:hint="eastAsia"/>
                    </w:rPr>
                    <w:t xml:space="preserve"> </w:t>
                  </w:r>
                  <w:r>
                    <w:rPr>
                      <w:rFonts w:ascii="Century" w:eastAsia="游明朝" w:hAnsi="Century" w:hint="eastAsia"/>
                    </w:rPr>
                    <w:t>＋</w:t>
                  </w:r>
                  <w:r>
                    <w:rPr>
                      <w:rFonts w:ascii="Century" w:eastAsia="游明朝" w:hAnsi="Century" w:hint="eastAsia"/>
                    </w:rPr>
                    <w:t xml:space="preserve"> </w:t>
                  </w:r>
                  <w:r>
                    <w:rPr>
                      <w:rFonts w:ascii="Century" w:eastAsia="游明朝" w:hAnsi="Century" w:hint="eastAsia"/>
                    </w:rPr>
                    <w:t>動詞</w:t>
                  </w:r>
                </w:p>
              </w:tc>
              <w:tc>
                <w:tcPr>
                  <w:tcW w:w="3000" w:type="dxa"/>
                </w:tcPr>
                <w:p w14:paraId="47E20072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>
                    <w:rPr>
                      <w:rFonts w:ascii="Century" w:eastAsia="游明朝" w:hAnsi="Century" w:hint="eastAsia"/>
                    </w:rPr>
                    <w:t>～時</w:t>
                  </w:r>
                </w:p>
              </w:tc>
            </w:tr>
            <w:tr w:rsidR="00556A7A" w:rsidRPr="00D84742" w14:paraId="7503B4C5" w14:textId="77777777" w:rsidTr="007C563E">
              <w:trPr>
                <w:trHeight w:val="356"/>
              </w:trPr>
              <w:tc>
                <w:tcPr>
                  <w:tcW w:w="3000" w:type="dxa"/>
                </w:tcPr>
                <w:p w14:paraId="32ED8AC0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>
                    <w:rPr>
                      <w:rFonts w:ascii="Century" w:eastAsia="游明朝" w:hAnsi="Century" w:hint="eastAsia"/>
                    </w:rPr>
                    <w:t xml:space="preserve">if  </w:t>
                  </w:r>
                  <w:r>
                    <w:rPr>
                      <w:rFonts w:ascii="Century" w:eastAsia="游明朝" w:hAnsi="Century" w:hint="eastAsia"/>
                    </w:rPr>
                    <w:t>主語</w:t>
                  </w:r>
                  <w:r>
                    <w:rPr>
                      <w:rFonts w:ascii="Century" w:eastAsia="游明朝" w:hAnsi="Century" w:hint="eastAsia"/>
                    </w:rPr>
                    <w:t xml:space="preserve"> </w:t>
                  </w:r>
                  <w:r>
                    <w:rPr>
                      <w:rFonts w:ascii="Century" w:eastAsia="游明朝" w:hAnsi="Century" w:hint="eastAsia"/>
                    </w:rPr>
                    <w:t>＋</w:t>
                  </w:r>
                  <w:r>
                    <w:rPr>
                      <w:rFonts w:ascii="Century" w:eastAsia="游明朝" w:hAnsi="Century" w:hint="eastAsia"/>
                    </w:rPr>
                    <w:t xml:space="preserve"> </w:t>
                  </w:r>
                  <w:r>
                    <w:rPr>
                      <w:rFonts w:ascii="Century" w:eastAsia="游明朝" w:hAnsi="Century" w:hint="eastAsia"/>
                    </w:rPr>
                    <w:t>動詞</w:t>
                  </w:r>
                </w:p>
              </w:tc>
              <w:tc>
                <w:tcPr>
                  <w:tcW w:w="3000" w:type="dxa"/>
                </w:tcPr>
                <w:p w14:paraId="5DF0AC02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>
                    <w:rPr>
                      <w:rFonts w:ascii="Century" w:eastAsia="游明朝" w:hAnsi="Century" w:hint="eastAsia"/>
                    </w:rPr>
                    <w:t>もし～なら</w:t>
                  </w:r>
                </w:p>
              </w:tc>
            </w:tr>
            <w:tr w:rsidR="00556A7A" w:rsidRPr="00D84742" w14:paraId="6136B193" w14:textId="77777777" w:rsidTr="007C563E">
              <w:trPr>
                <w:trHeight w:val="356"/>
              </w:trPr>
              <w:tc>
                <w:tcPr>
                  <w:tcW w:w="3000" w:type="dxa"/>
                </w:tcPr>
                <w:p w14:paraId="2A3AE6EC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 w:rsidRPr="00D84742">
                    <w:rPr>
                      <w:rFonts w:ascii="Century" w:eastAsia="游明朝" w:hAnsi="Century"/>
                    </w:rPr>
                    <w:t xml:space="preserve">before </w:t>
                  </w:r>
                  <w:r w:rsidRPr="00D84742">
                    <w:rPr>
                      <w:rFonts w:ascii="Century" w:eastAsia="游明朝" w:hAnsi="Century"/>
                    </w:rPr>
                    <w:t>主語</w:t>
                  </w:r>
                  <w:r w:rsidRPr="00D84742">
                    <w:rPr>
                      <w:rFonts w:ascii="Century" w:eastAsia="游明朝" w:hAnsi="Century"/>
                    </w:rPr>
                    <w:t xml:space="preserve"> </w:t>
                  </w:r>
                  <w:r w:rsidRPr="00D84742">
                    <w:rPr>
                      <w:rFonts w:ascii="Century" w:eastAsia="游明朝" w:hAnsi="Century"/>
                    </w:rPr>
                    <w:t>＋</w:t>
                  </w:r>
                  <w:r w:rsidRPr="00D84742">
                    <w:rPr>
                      <w:rFonts w:ascii="Century" w:eastAsia="游明朝" w:hAnsi="Century"/>
                    </w:rPr>
                    <w:t xml:space="preserve"> </w:t>
                  </w:r>
                  <w:r w:rsidRPr="00D84742">
                    <w:rPr>
                      <w:rFonts w:ascii="Century" w:eastAsia="游明朝" w:hAnsi="Century"/>
                    </w:rPr>
                    <w:t>動詞</w:t>
                  </w:r>
                </w:p>
              </w:tc>
              <w:tc>
                <w:tcPr>
                  <w:tcW w:w="3000" w:type="dxa"/>
                </w:tcPr>
                <w:p w14:paraId="30B9C13B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>
                    <w:rPr>
                      <w:rFonts w:ascii="Century" w:eastAsia="游明朝" w:hAnsi="Century" w:hint="eastAsia"/>
                    </w:rPr>
                    <w:t>～の前</w:t>
                  </w:r>
                </w:p>
              </w:tc>
            </w:tr>
            <w:tr w:rsidR="00556A7A" w:rsidRPr="00D84742" w14:paraId="69EBF54E" w14:textId="77777777" w:rsidTr="007C563E">
              <w:trPr>
                <w:trHeight w:val="347"/>
              </w:trPr>
              <w:tc>
                <w:tcPr>
                  <w:tcW w:w="3000" w:type="dxa"/>
                </w:tcPr>
                <w:p w14:paraId="0A4736A3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 w:rsidRPr="00D84742">
                    <w:rPr>
                      <w:rFonts w:ascii="Century" w:eastAsia="游明朝" w:hAnsi="Century"/>
                    </w:rPr>
                    <w:t xml:space="preserve">after </w:t>
                  </w:r>
                  <w:r w:rsidRPr="00D84742">
                    <w:rPr>
                      <w:rFonts w:ascii="Century" w:eastAsia="游明朝" w:hAnsi="Century"/>
                    </w:rPr>
                    <w:t>主語</w:t>
                  </w:r>
                  <w:r w:rsidRPr="00D84742">
                    <w:rPr>
                      <w:rFonts w:ascii="Century" w:eastAsia="游明朝" w:hAnsi="Century"/>
                    </w:rPr>
                    <w:t xml:space="preserve"> </w:t>
                  </w:r>
                  <w:r w:rsidRPr="00D84742">
                    <w:rPr>
                      <w:rFonts w:ascii="Century" w:eastAsia="游明朝" w:hAnsi="Century"/>
                    </w:rPr>
                    <w:t>＋</w:t>
                  </w:r>
                  <w:r w:rsidRPr="00D84742">
                    <w:rPr>
                      <w:rFonts w:ascii="Century" w:eastAsia="游明朝" w:hAnsi="Century"/>
                    </w:rPr>
                    <w:t xml:space="preserve"> </w:t>
                  </w:r>
                  <w:r w:rsidRPr="00D84742">
                    <w:rPr>
                      <w:rFonts w:ascii="Century" w:eastAsia="游明朝" w:hAnsi="Century"/>
                    </w:rPr>
                    <w:t>動詞</w:t>
                  </w:r>
                </w:p>
              </w:tc>
              <w:tc>
                <w:tcPr>
                  <w:tcW w:w="3000" w:type="dxa"/>
                </w:tcPr>
                <w:p w14:paraId="6907C3B5" w14:textId="77777777" w:rsidR="00556A7A" w:rsidRPr="00D84742" w:rsidRDefault="00556A7A" w:rsidP="00556A7A">
                  <w:pPr>
                    <w:pStyle w:val="a3"/>
                    <w:rPr>
                      <w:rFonts w:ascii="Century" w:eastAsia="游明朝" w:hAnsi="Century"/>
                    </w:rPr>
                  </w:pPr>
                  <w:r>
                    <w:rPr>
                      <w:rFonts w:ascii="Century" w:eastAsia="游明朝" w:hAnsi="Century" w:hint="eastAsia"/>
                    </w:rPr>
                    <w:t>～の後</w:t>
                  </w:r>
                </w:p>
              </w:tc>
            </w:tr>
          </w:tbl>
          <w:p w14:paraId="147F61EF" w14:textId="77777777" w:rsidR="00556A7A" w:rsidRDefault="00556A7A" w:rsidP="00030AA2">
            <w:pPr>
              <w:pStyle w:val="a3"/>
              <w:rPr>
                <w:rFonts w:ascii="Century" w:hAnsi="Century"/>
              </w:rPr>
            </w:pPr>
          </w:p>
        </w:tc>
      </w:tr>
    </w:tbl>
    <w:p w14:paraId="4D077C23" w14:textId="5777DB63" w:rsidR="00671E3D" w:rsidRDefault="00671E3D" w:rsidP="00030AA2">
      <w:pPr>
        <w:pStyle w:val="a3"/>
        <w:rPr>
          <w:rFonts w:ascii="Century" w:hAnsi="Century"/>
        </w:rPr>
      </w:pPr>
      <w:r w:rsidRPr="00671E3D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Fill in the blanks. </w:t>
      </w:r>
    </w:p>
    <w:p w14:paraId="7B5B59B8" w14:textId="310405D9" w:rsidR="00671E3D" w:rsidRPr="00671E3D" w:rsidRDefault="00671E3D" w:rsidP="00671E3D">
      <w:pPr>
        <w:pStyle w:val="a3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１）</w:t>
      </w:r>
      <w:r w:rsidRPr="00671E3D">
        <w:rPr>
          <w:rFonts w:ascii="Century" w:hAnsi="Century"/>
        </w:rPr>
        <w:t>Disney announced a new park in the UAE, (</w:t>
      </w:r>
      <w:r>
        <w:rPr>
          <w:rFonts w:ascii="Century" w:hAnsi="Century" w:hint="eastAsia"/>
        </w:rPr>
        <w:t xml:space="preserve"> if / </w:t>
      </w:r>
      <w:r w:rsidR="00556A7A">
        <w:rPr>
          <w:rFonts w:ascii="Century" w:hAnsi="Century" w:hint="eastAsia"/>
        </w:rPr>
        <w:t>so</w:t>
      </w:r>
      <w:r>
        <w:rPr>
          <w:rFonts w:ascii="Century" w:hAnsi="Century" w:hint="eastAsia"/>
        </w:rPr>
        <w:t xml:space="preserve"> / but </w:t>
      </w:r>
      <w:r w:rsidRPr="00671E3D">
        <w:rPr>
          <w:rFonts w:ascii="Century" w:hAnsi="Century"/>
        </w:rPr>
        <w:t>) many people got excited.</w:t>
      </w:r>
      <w:r w:rsidRPr="00671E3D">
        <w:rPr>
          <w:rFonts w:ascii="Century" w:hAnsi="Century"/>
        </w:rPr>
        <w:br/>
      </w:r>
    </w:p>
    <w:p w14:paraId="47E063F0" w14:textId="09C54F94" w:rsidR="00671E3D" w:rsidRPr="00671E3D" w:rsidRDefault="00671E3D" w:rsidP="00671E3D">
      <w:pPr>
        <w:pStyle w:val="a3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Pr="00671E3D">
        <w:rPr>
          <w:rFonts w:ascii="Century" w:hAnsi="Century"/>
        </w:rPr>
        <w:t>Disney parks are fun, (</w:t>
      </w:r>
      <w:r>
        <w:rPr>
          <w:rFonts w:ascii="Century" w:hAnsi="Century" w:hint="eastAsia"/>
        </w:rPr>
        <w:t xml:space="preserve"> so / and / but </w:t>
      </w:r>
      <w:r w:rsidRPr="00671E3D">
        <w:rPr>
          <w:rFonts w:ascii="Century" w:hAnsi="Century"/>
        </w:rPr>
        <w:t>) they can be expensive.</w:t>
      </w:r>
      <w:r w:rsidRPr="00671E3D">
        <w:rPr>
          <w:rFonts w:ascii="Century" w:hAnsi="Century"/>
        </w:rPr>
        <w:br/>
      </w:r>
    </w:p>
    <w:p w14:paraId="45188BE8" w14:textId="4DD9CC4F" w:rsidR="00671E3D" w:rsidRDefault="00671E3D" w:rsidP="00671E3D">
      <w:pPr>
        <w:pStyle w:val="a3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３）</w:t>
      </w:r>
      <w:r w:rsidRPr="00671E3D">
        <w:rPr>
          <w:rFonts w:ascii="Century" w:hAnsi="Century"/>
        </w:rPr>
        <w:t>The UAE gives free education (</w:t>
      </w:r>
      <w:r>
        <w:rPr>
          <w:rFonts w:ascii="Century" w:hAnsi="Century" w:hint="eastAsia"/>
        </w:rPr>
        <w:t xml:space="preserve"> but / so / and </w:t>
      </w:r>
      <w:r w:rsidRPr="00671E3D">
        <w:rPr>
          <w:rFonts w:ascii="Century" w:hAnsi="Century"/>
        </w:rPr>
        <w:t>) healthcare to its citizens.</w:t>
      </w:r>
      <w:r w:rsidRPr="00671E3D">
        <w:rPr>
          <w:rFonts w:ascii="Century" w:hAnsi="Century"/>
        </w:rPr>
        <w:br/>
      </w:r>
    </w:p>
    <w:p w14:paraId="2EE0959F" w14:textId="02612A0E" w:rsidR="00671E3D" w:rsidRDefault="00671E3D" w:rsidP="00671E3D">
      <w:pPr>
        <w:pStyle w:val="a3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４）</w:t>
      </w:r>
      <w:r>
        <w:rPr>
          <w:rFonts w:ascii="Century" w:hAnsi="Century" w:hint="eastAsia"/>
        </w:rPr>
        <w:t>Many t</w:t>
      </w:r>
      <w:r w:rsidRPr="00671E3D">
        <w:rPr>
          <w:rFonts w:ascii="Century" w:hAnsi="Century"/>
        </w:rPr>
        <w:t>ourists will visit Disneyland, (</w:t>
      </w:r>
      <w:r>
        <w:rPr>
          <w:rFonts w:ascii="Century" w:hAnsi="Century" w:hint="eastAsia"/>
        </w:rPr>
        <w:t xml:space="preserve"> because / so / but</w:t>
      </w:r>
      <w:r w:rsidR="00556A7A">
        <w:rPr>
          <w:rFonts w:ascii="Century" w:hAnsi="Century" w:hint="eastAsia"/>
        </w:rPr>
        <w:t xml:space="preserve"> </w:t>
      </w:r>
      <w:r w:rsidRPr="00671E3D">
        <w:rPr>
          <w:rFonts w:ascii="Century" w:hAnsi="Century"/>
        </w:rPr>
        <w:t>) local hotels and restaurants will get busy.</w:t>
      </w:r>
    </w:p>
    <w:p w14:paraId="046C6CB1" w14:textId="77777777" w:rsidR="00671E3D" w:rsidRDefault="00671E3D" w:rsidP="00671E3D">
      <w:pPr>
        <w:pStyle w:val="a3"/>
        <w:ind w:left="420" w:hangingChars="200" w:hanging="420"/>
        <w:rPr>
          <w:rFonts w:ascii="Century" w:hAnsi="Century"/>
        </w:rPr>
      </w:pPr>
    </w:p>
    <w:p w14:paraId="6588108A" w14:textId="1062BDDC" w:rsidR="0072041F" w:rsidRPr="00671E3D" w:rsidRDefault="00671E3D" w:rsidP="00030AA2">
      <w:pPr>
        <w:pStyle w:val="a3"/>
        <w:rPr>
          <w:rFonts w:ascii="Century" w:hAnsi="Century"/>
        </w:rPr>
      </w:pPr>
      <w:r w:rsidRPr="00671E3D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Fill in the blanks. </w:t>
      </w:r>
    </w:p>
    <w:p w14:paraId="773413E0" w14:textId="16E57B74" w:rsidR="00671E3D" w:rsidRPr="00671E3D" w:rsidRDefault="00671E3D" w:rsidP="00671E3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１）</w:t>
      </w:r>
      <w:r w:rsidRPr="00671E3D">
        <w:rPr>
          <w:rFonts w:ascii="Century" w:hAnsi="Century"/>
        </w:rPr>
        <w:t>The UAE is rich (</w:t>
      </w:r>
      <w:r>
        <w:rPr>
          <w:rFonts w:ascii="Century" w:hAnsi="Century" w:hint="eastAsia"/>
        </w:rPr>
        <w:t xml:space="preserve"> before / after / because / and </w:t>
      </w:r>
      <w:r w:rsidRPr="00671E3D">
        <w:rPr>
          <w:rFonts w:ascii="Century" w:hAnsi="Century"/>
        </w:rPr>
        <w:t>) it has a lot of oil and gas.</w:t>
      </w:r>
      <w:r w:rsidRPr="00671E3D">
        <w:rPr>
          <w:rFonts w:ascii="Century" w:hAnsi="Century"/>
        </w:rPr>
        <w:br/>
      </w:r>
    </w:p>
    <w:p w14:paraId="190FBA78" w14:textId="00CF4178" w:rsidR="00671E3D" w:rsidRDefault="00556A7A" w:rsidP="00671E3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</w:t>
      </w:r>
      <w:r w:rsidR="00671E3D">
        <w:rPr>
          <w:rFonts w:ascii="Century" w:hAnsi="Century" w:hint="eastAsia"/>
        </w:rPr>
        <w:t>）</w:t>
      </w:r>
      <w:r>
        <w:rPr>
          <w:rFonts w:ascii="Century" w:hAnsi="Century" w:hint="eastAsia"/>
        </w:rPr>
        <w:t>Stay indoors</w:t>
      </w:r>
      <w:r w:rsidR="00671E3D" w:rsidRPr="00671E3D">
        <w:rPr>
          <w:rFonts w:ascii="Century" w:hAnsi="Century"/>
        </w:rPr>
        <w:t xml:space="preserve"> (</w:t>
      </w:r>
      <w:r w:rsidR="00671E3D">
        <w:rPr>
          <w:rFonts w:ascii="Century" w:hAnsi="Century" w:hint="eastAsia"/>
        </w:rPr>
        <w:t xml:space="preserve"> </w:t>
      </w:r>
      <w:r w:rsidR="00F0727D">
        <w:rPr>
          <w:rFonts w:ascii="Century" w:hAnsi="Century" w:hint="eastAsia"/>
        </w:rPr>
        <w:t>and</w:t>
      </w:r>
      <w:r w:rsidR="00671E3D">
        <w:rPr>
          <w:rFonts w:ascii="Century" w:hAnsi="Century" w:hint="eastAsia"/>
        </w:rPr>
        <w:t xml:space="preserve"> / </w:t>
      </w:r>
      <w:r w:rsidR="00FC74F0">
        <w:rPr>
          <w:rFonts w:ascii="Century" w:hAnsi="Century" w:hint="eastAsia"/>
        </w:rPr>
        <w:t>after</w:t>
      </w:r>
      <w:r w:rsidR="00671E3D">
        <w:rPr>
          <w:rFonts w:ascii="Century" w:hAnsi="Century" w:hint="eastAsia"/>
        </w:rPr>
        <w:t xml:space="preserve"> / so / if </w:t>
      </w:r>
      <w:r w:rsidR="00671E3D" w:rsidRPr="00671E3D">
        <w:rPr>
          <w:rFonts w:ascii="Century" w:hAnsi="Century"/>
        </w:rPr>
        <w:t xml:space="preserve">) </w:t>
      </w:r>
      <w:r>
        <w:rPr>
          <w:rFonts w:ascii="Century" w:hAnsi="Century" w:hint="eastAsia"/>
        </w:rPr>
        <w:t>it is very hot outside in the UAE</w:t>
      </w:r>
      <w:r w:rsidR="00671E3D" w:rsidRPr="00671E3D">
        <w:rPr>
          <w:rFonts w:ascii="Century" w:hAnsi="Century"/>
        </w:rPr>
        <w:t>.</w:t>
      </w:r>
      <w:r w:rsidR="00671E3D" w:rsidRPr="00671E3D">
        <w:rPr>
          <w:rFonts w:ascii="Century" w:hAnsi="Century"/>
        </w:rPr>
        <w:br/>
      </w:r>
    </w:p>
    <w:p w14:paraId="0B7140A0" w14:textId="3F4F98EA" w:rsidR="00671E3D" w:rsidRPr="00671E3D" w:rsidRDefault="00556A7A" w:rsidP="00671E3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</w:t>
      </w:r>
      <w:r w:rsidR="00671E3D">
        <w:rPr>
          <w:rFonts w:ascii="Century" w:hAnsi="Century" w:hint="eastAsia"/>
        </w:rPr>
        <w:t>）</w:t>
      </w:r>
      <w:r w:rsidR="00671E3D" w:rsidRPr="00671E3D">
        <w:rPr>
          <w:rFonts w:ascii="Century" w:hAnsi="Century"/>
        </w:rPr>
        <w:t>You should bring water and a hat (</w:t>
      </w:r>
      <w:r w:rsidR="00671E3D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so</w:t>
      </w:r>
      <w:r w:rsidR="00671E3D">
        <w:rPr>
          <w:rFonts w:ascii="Century" w:hAnsi="Century" w:hint="eastAsia"/>
        </w:rPr>
        <w:t xml:space="preserve"> / </w:t>
      </w:r>
      <w:r w:rsidR="00F0727D">
        <w:rPr>
          <w:rFonts w:ascii="Century" w:hAnsi="Century" w:hint="eastAsia"/>
        </w:rPr>
        <w:t>before</w:t>
      </w:r>
      <w:r w:rsidR="00671E3D">
        <w:rPr>
          <w:rFonts w:ascii="Century" w:hAnsi="Century" w:hint="eastAsia"/>
        </w:rPr>
        <w:t xml:space="preserve"> / if  </w:t>
      </w:r>
      <w:r w:rsidR="00671E3D" w:rsidRPr="00671E3D">
        <w:rPr>
          <w:rFonts w:ascii="Century" w:hAnsi="Century"/>
        </w:rPr>
        <w:t>) you go to Disneyland in summer.</w:t>
      </w:r>
      <w:r w:rsidR="00671E3D" w:rsidRPr="00671E3D">
        <w:rPr>
          <w:rFonts w:ascii="Century" w:hAnsi="Century"/>
        </w:rPr>
        <w:br/>
      </w:r>
    </w:p>
    <w:p w14:paraId="54376E3C" w14:textId="4AD66A46" w:rsidR="00671E3D" w:rsidRPr="00671E3D" w:rsidRDefault="00556A7A" w:rsidP="00671E3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４</w:t>
      </w:r>
      <w:r w:rsidR="00671E3D">
        <w:rPr>
          <w:rFonts w:ascii="Century" w:hAnsi="Century" w:hint="eastAsia"/>
        </w:rPr>
        <w:t>）</w:t>
      </w:r>
      <w:r w:rsidR="00671E3D" w:rsidRPr="00671E3D">
        <w:rPr>
          <w:rFonts w:ascii="Century" w:hAnsi="Century"/>
        </w:rPr>
        <w:t>Wash your hands (</w:t>
      </w:r>
      <w:r w:rsidR="00671E3D">
        <w:rPr>
          <w:rFonts w:ascii="Century" w:hAnsi="Century" w:hint="eastAsia"/>
        </w:rPr>
        <w:t xml:space="preserve"> after / before / because / but </w:t>
      </w:r>
      <w:r w:rsidR="00671E3D" w:rsidRPr="00671E3D">
        <w:rPr>
          <w:rFonts w:ascii="Century" w:hAnsi="Century"/>
        </w:rPr>
        <w:t>) you eat at the theme park.</w:t>
      </w:r>
      <w:r w:rsidR="00671E3D" w:rsidRPr="00671E3D">
        <w:rPr>
          <w:rFonts w:ascii="Century" w:hAnsi="Century"/>
        </w:rPr>
        <w:br/>
      </w:r>
    </w:p>
    <w:p w14:paraId="6D8CCE28" w14:textId="690F3981" w:rsidR="00671E3D" w:rsidRPr="00671E3D" w:rsidRDefault="00556A7A" w:rsidP="00671E3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５</w:t>
      </w:r>
      <w:r w:rsidR="00671E3D">
        <w:rPr>
          <w:rFonts w:ascii="Century" w:hAnsi="Century" w:hint="eastAsia"/>
        </w:rPr>
        <w:t>）</w:t>
      </w:r>
      <w:r w:rsidR="00671E3D" w:rsidRPr="00671E3D">
        <w:rPr>
          <w:rFonts w:ascii="Century" w:hAnsi="Century"/>
        </w:rPr>
        <w:t>You can walk around the park (</w:t>
      </w:r>
      <w:r w:rsidR="00671E3D">
        <w:rPr>
          <w:rFonts w:ascii="Century" w:hAnsi="Century" w:hint="eastAsia"/>
        </w:rPr>
        <w:t xml:space="preserve"> so / if / while / after </w:t>
      </w:r>
      <w:r w:rsidR="00671E3D" w:rsidRPr="00671E3D">
        <w:rPr>
          <w:rFonts w:ascii="Century" w:hAnsi="Century"/>
        </w:rPr>
        <w:t xml:space="preserve">) </w:t>
      </w:r>
      <w:r>
        <w:rPr>
          <w:rFonts w:ascii="Century" w:hAnsi="Century" w:hint="eastAsia"/>
        </w:rPr>
        <w:t xml:space="preserve">you are </w:t>
      </w:r>
      <w:r w:rsidR="00671E3D" w:rsidRPr="00671E3D">
        <w:rPr>
          <w:rFonts w:ascii="Century" w:hAnsi="Century"/>
        </w:rPr>
        <w:t>waiting for your ride.</w:t>
      </w:r>
      <w:r w:rsidR="00671E3D" w:rsidRPr="00671E3D">
        <w:rPr>
          <w:rFonts w:ascii="Century" w:hAnsi="Century"/>
        </w:rPr>
        <w:br/>
      </w:r>
    </w:p>
    <w:p w14:paraId="160E3E4B" w14:textId="77777777" w:rsidR="008841DA" w:rsidRPr="00556A7A" w:rsidRDefault="008841DA" w:rsidP="008841DA">
      <w:pPr>
        <w:pStyle w:val="a3"/>
        <w:rPr>
          <w:rFonts w:ascii="Century" w:hAnsi="Century"/>
        </w:rPr>
      </w:pPr>
      <w:r w:rsidRPr="00556A7A">
        <w:rPr>
          <w:rFonts w:ascii="Segoe UI Emoji" w:hAnsi="Segoe UI Emoji" w:cs="Segoe UI Emoji"/>
        </w:rPr>
        <w:t>🌍</w:t>
      </w:r>
      <w:r w:rsidRPr="00556A7A">
        <w:rPr>
          <w:rFonts w:ascii="Century" w:hAnsi="Century"/>
        </w:rPr>
        <w:t xml:space="preserve"> </w:t>
      </w:r>
      <w:r w:rsidRPr="00556A7A">
        <w:rPr>
          <w:rStyle w:val="a4"/>
          <w:rFonts w:ascii="Century" w:hAnsi="Century"/>
          <w:b w:val="0"/>
          <w:bCs w:val="0"/>
        </w:rPr>
        <w:t>Disney Theme Parks Around the World (in Chronological Order)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429"/>
        <w:gridCol w:w="2748"/>
        <w:gridCol w:w="2577"/>
        <w:gridCol w:w="1884"/>
      </w:tblGrid>
      <w:tr w:rsidR="008841DA" w:rsidRPr="00E95ED7" w14:paraId="6646A068" w14:textId="77777777" w:rsidTr="007C56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786DCE" w14:textId="77777777" w:rsidR="008841DA" w:rsidRPr="00E95ED7" w:rsidRDefault="008841DA" w:rsidP="00C93FC3">
            <w:pPr>
              <w:pStyle w:val="a3"/>
              <w:jc w:val="center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14:paraId="16195846" w14:textId="77777777" w:rsidR="008841DA" w:rsidRPr="00E95ED7" w:rsidRDefault="008841DA" w:rsidP="00C93FC3">
            <w:pPr>
              <w:pStyle w:val="a3"/>
              <w:jc w:val="center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Opening Year</w:t>
            </w:r>
          </w:p>
        </w:tc>
        <w:tc>
          <w:tcPr>
            <w:tcW w:w="0" w:type="auto"/>
            <w:vAlign w:val="center"/>
            <w:hideMark/>
          </w:tcPr>
          <w:p w14:paraId="655C2023" w14:textId="77777777" w:rsidR="008841DA" w:rsidRPr="00E95ED7" w:rsidRDefault="008841DA" w:rsidP="00C93FC3">
            <w:pPr>
              <w:pStyle w:val="a3"/>
              <w:jc w:val="center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A49CD16" w14:textId="77777777" w:rsidR="008841DA" w:rsidRPr="00E95ED7" w:rsidRDefault="008841DA" w:rsidP="00C93FC3">
            <w:pPr>
              <w:pStyle w:val="a3"/>
              <w:jc w:val="center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Park Name</w:t>
            </w:r>
          </w:p>
        </w:tc>
        <w:tc>
          <w:tcPr>
            <w:tcW w:w="0" w:type="auto"/>
            <w:vAlign w:val="center"/>
            <w:hideMark/>
          </w:tcPr>
          <w:p w14:paraId="1C4D8DD3" w14:textId="77777777" w:rsidR="008841DA" w:rsidRPr="00E95ED7" w:rsidRDefault="008841DA" w:rsidP="00C93FC3">
            <w:pPr>
              <w:pStyle w:val="a3"/>
              <w:jc w:val="center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Country</w:t>
            </w:r>
          </w:p>
        </w:tc>
      </w:tr>
      <w:tr w:rsidR="008841DA" w:rsidRPr="00E95ED7" w14:paraId="1AA3668D" w14:textId="77777777" w:rsidTr="007C56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49DEF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AB9FBD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14:paraId="531BB4D4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Anaheim, California</w:t>
            </w:r>
          </w:p>
        </w:tc>
        <w:tc>
          <w:tcPr>
            <w:tcW w:w="0" w:type="auto"/>
            <w:vAlign w:val="center"/>
            <w:hideMark/>
          </w:tcPr>
          <w:p w14:paraId="68F5186F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Disneyland</w:t>
            </w:r>
          </w:p>
        </w:tc>
        <w:tc>
          <w:tcPr>
            <w:tcW w:w="0" w:type="auto"/>
            <w:vAlign w:val="center"/>
            <w:hideMark/>
          </w:tcPr>
          <w:p w14:paraId="1DB74373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 w:hint="eastAsia"/>
                <w:sz w:val="20"/>
                <w:szCs w:val="20"/>
              </w:rPr>
              <w:t>the U.S.</w:t>
            </w:r>
          </w:p>
        </w:tc>
      </w:tr>
      <w:tr w:rsidR="008841DA" w:rsidRPr="00E95ED7" w14:paraId="3173F561" w14:textId="77777777" w:rsidTr="007C56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1E58D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EFF9C9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B4E6A42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Orlando, Florida</w:t>
            </w:r>
          </w:p>
        </w:tc>
        <w:tc>
          <w:tcPr>
            <w:tcW w:w="0" w:type="auto"/>
            <w:vAlign w:val="center"/>
            <w:hideMark/>
          </w:tcPr>
          <w:p w14:paraId="13746002" w14:textId="074EB5B4" w:rsidR="008841DA" w:rsidRPr="00E95ED7" w:rsidRDefault="008841DA" w:rsidP="00D224F1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 xml:space="preserve">Walt Disney World </w:t>
            </w:r>
          </w:p>
        </w:tc>
        <w:tc>
          <w:tcPr>
            <w:tcW w:w="0" w:type="auto"/>
            <w:vAlign w:val="center"/>
            <w:hideMark/>
          </w:tcPr>
          <w:p w14:paraId="7293F6E7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 w:hint="eastAsia"/>
                <w:sz w:val="20"/>
                <w:szCs w:val="20"/>
              </w:rPr>
              <w:t>the U.S.</w:t>
            </w:r>
          </w:p>
        </w:tc>
      </w:tr>
      <w:tr w:rsidR="008841DA" w:rsidRPr="00E95ED7" w14:paraId="703B4C04" w14:textId="77777777" w:rsidTr="007C56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94EA6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6B09ED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16897D8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Urayasu, Chiba (near Tokyo)</w:t>
            </w:r>
          </w:p>
        </w:tc>
        <w:tc>
          <w:tcPr>
            <w:tcW w:w="0" w:type="auto"/>
            <w:vAlign w:val="center"/>
            <w:hideMark/>
          </w:tcPr>
          <w:p w14:paraId="54963600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Tokyo Disneyland</w:t>
            </w:r>
          </w:p>
        </w:tc>
        <w:tc>
          <w:tcPr>
            <w:tcW w:w="0" w:type="auto"/>
            <w:vAlign w:val="center"/>
            <w:hideMark/>
          </w:tcPr>
          <w:p w14:paraId="21A273A5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Japan</w:t>
            </w:r>
          </w:p>
        </w:tc>
      </w:tr>
      <w:tr w:rsidR="008841DA" w:rsidRPr="00E95ED7" w14:paraId="34F25EDE" w14:textId="77777777" w:rsidTr="007C56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035CF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7CFF86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F63696F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Marne-la-Vallée (near Paris)</w:t>
            </w:r>
          </w:p>
        </w:tc>
        <w:tc>
          <w:tcPr>
            <w:tcW w:w="0" w:type="auto"/>
            <w:vAlign w:val="center"/>
            <w:hideMark/>
          </w:tcPr>
          <w:p w14:paraId="73D0922D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Disneyland Paris</w:t>
            </w:r>
          </w:p>
        </w:tc>
        <w:tc>
          <w:tcPr>
            <w:tcW w:w="0" w:type="auto"/>
            <w:vAlign w:val="center"/>
            <w:hideMark/>
          </w:tcPr>
          <w:p w14:paraId="2384B3CC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France</w:t>
            </w:r>
          </w:p>
        </w:tc>
      </w:tr>
      <w:tr w:rsidR="008841DA" w:rsidRPr="00E95ED7" w14:paraId="576E6873" w14:textId="77777777" w:rsidTr="007C56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E489C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A459F7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71C5C00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Penny’s Bay, Lantau Island</w:t>
            </w:r>
          </w:p>
        </w:tc>
        <w:tc>
          <w:tcPr>
            <w:tcW w:w="0" w:type="auto"/>
            <w:vAlign w:val="center"/>
            <w:hideMark/>
          </w:tcPr>
          <w:p w14:paraId="16027532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Hong Kong Disneyland</w:t>
            </w:r>
          </w:p>
        </w:tc>
        <w:tc>
          <w:tcPr>
            <w:tcW w:w="0" w:type="auto"/>
            <w:vAlign w:val="center"/>
            <w:hideMark/>
          </w:tcPr>
          <w:p w14:paraId="7756C91E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China (Hong Kong)</w:t>
            </w:r>
          </w:p>
        </w:tc>
      </w:tr>
      <w:tr w:rsidR="008841DA" w:rsidRPr="00E95ED7" w14:paraId="02589BAF" w14:textId="77777777" w:rsidTr="007C56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9FAFD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0E9560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17855912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Pudong, Shanghai</w:t>
            </w:r>
          </w:p>
        </w:tc>
        <w:tc>
          <w:tcPr>
            <w:tcW w:w="0" w:type="auto"/>
            <w:vAlign w:val="center"/>
            <w:hideMark/>
          </w:tcPr>
          <w:p w14:paraId="71B6CF2B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Shanghai Disneyland</w:t>
            </w:r>
          </w:p>
        </w:tc>
        <w:tc>
          <w:tcPr>
            <w:tcW w:w="0" w:type="auto"/>
            <w:vAlign w:val="center"/>
            <w:hideMark/>
          </w:tcPr>
          <w:p w14:paraId="0D369757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China</w:t>
            </w:r>
          </w:p>
        </w:tc>
      </w:tr>
      <w:tr w:rsidR="008841DA" w:rsidRPr="00E95ED7" w14:paraId="295C2809" w14:textId="77777777" w:rsidTr="007C56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92918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8A511E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TBA (planned)</w:t>
            </w:r>
          </w:p>
        </w:tc>
        <w:tc>
          <w:tcPr>
            <w:tcW w:w="0" w:type="auto"/>
            <w:vAlign w:val="center"/>
            <w:hideMark/>
          </w:tcPr>
          <w:p w14:paraId="0C56BCC0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Yas Island, Abu Dhabi</w:t>
            </w:r>
          </w:p>
        </w:tc>
        <w:tc>
          <w:tcPr>
            <w:tcW w:w="0" w:type="auto"/>
            <w:vAlign w:val="center"/>
            <w:hideMark/>
          </w:tcPr>
          <w:p w14:paraId="7693C4D9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/>
                <w:sz w:val="20"/>
                <w:szCs w:val="20"/>
              </w:rPr>
              <w:t>Disneyland UAE (planned)</w:t>
            </w:r>
          </w:p>
        </w:tc>
        <w:tc>
          <w:tcPr>
            <w:tcW w:w="0" w:type="auto"/>
            <w:vAlign w:val="center"/>
            <w:hideMark/>
          </w:tcPr>
          <w:p w14:paraId="1DF3B464" w14:textId="77777777" w:rsidR="008841DA" w:rsidRPr="00E95ED7" w:rsidRDefault="008841DA" w:rsidP="007C563E">
            <w:pPr>
              <w:pStyle w:val="a3"/>
              <w:rPr>
                <w:rFonts w:ascii="Century" w:hAnsi="Century"/>
                <w:sz w:val="20"/>
                <w:szCs w:val="20"/>
              </w:rPr>
            </w:pPr>
            <w:r w:rsidRPr="00E95ED7">
              <w:rPr>
                <w:rFonts w:ascii="Century" w:hAnsi="Century" w:hint="eastAsia"/>
                <w:sz w:val="20"/>
                <w:szCs w:val="20"/>
              </w:rPr>
              <w:t>the UAE</w:t>
            </w:r>
          </w:p>
        </w:tc>
      </w:tr>
    </w:tbl>
    <w:p w14:paraId="59D70A9E" w14:textId="24940361" w:rsidR="00EC21A5" w:rsidRDefault="00EC21A5" w:rsidP="00030AA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※</w:t>
      </w:r>
      <w:r>
        <w:rPr>
          <w:rFonts w:ascii="Century" w:hAnsi="Century" w:hint="eastAsia"/>
        </w:rPr>
        <w:t>TBA: To be announced</w:t>
      </w:r>
    </w:p>
    <w:p w14:paraId="6FBB89F5" w14:textId="5FC8DE3B" w:rsidR="00D224F1" w:rsidRPr="00D32C03" w:rsidRDefault="00D224F1" w:rsidP="00030AA2">
      <w:pPr>
        <w:pStyle w:val="a3"/>
        <w:rPr>
          <w:rFonts w:ascii="Century" w:hAnsi="Century"/>
        </w:rPr>
      </w:pPr>
      <w:r w:rsidRPr="00D32C03">
        <w:rPr>
          <w:rFonts w:ascii="Century" w:hAnsi="Century"/>
        </w:rPr>
        <w:t>Q</w:t>
      </w:r>
      <w:r w:rsidR="005E79B1" w:rsidRPr="00D32C03">
        <w:rPr>
          <w:rFonts w:ascii="Century" w:hAnsi="Century"/>
        </w:rPr>
        <w:t>1</w:t>
      </w:r>
      <w:r w:rsidRPr="00D32C03">
        <w:rPr>
          <w:rFonts w:ascii="Century" w:hAnsi="Century"/>
        </w:rPr>
        <w:t xml:space="preserve">  Which one do you want to visit in the future?</w:t>
      </w:r>
    </w:p>
    <w:p w14:paraId="5169F598" w14:textId="7B0524FB" w:rsidR="005E79B1" w:rsidRPr="00D32C03" w:rsidRDefault="00D32C03" w:rsidP="00030AA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Q2  </w:t>
      </w:r>
      <w:r w:rsidRPr="00D32C03">
        <w:rPr>
          <w:rFonts w:ascii="Century" w:hAnsi="Century"/>
        </w:rPr>
        <w:t>Where do you think the next Disneyland should be built?</w:t>
      </w:r>
    </w:p>
    <w:sectPr w:rsidR="005E79B1" w:rsidRPr="00D32C03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FB108" w14:textId="77777777" w:rsidR="00DB02FA" w:rsidRDefault="00DB02FA" w:rsidP="005E79B1">
      <w:r>
        <w:separator/>
      </w:r>
    </w:p>
  </w:endnote>
  <w:endnote w:type="continuationSeparator" w:id="0">
    <w:p w14:paraId="4C686291" w14:textId="77777777" w:rsidR="00DB02FA" w:rsidRDefault="00DB02FA" w:rsidP="005E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375D" w14:textId="77777777" w:rsidR="00DB02FA" w:rsidRDefault="00DB02FA" w:rsidP="005E79B1">
      <w:r>
        <w:separator/>
      </w:r>
    </w:p>
  </w:footnote>
  <w:footnote w:type="continuationSeparator" w:id="0">
    <w:p w14:paraId="5F2F88F6" w14:textId="77777777" w:rsidR="00DB02FA" w:rsidRDefault="00DB02FA" w:rsidP="005E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574"/>
    <w:multiLevelType w:val="multilevel"/>
    <w:tmpl w:val="BE9A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B3FF5"/>
    <w:multiLevelType w:val="hybridMultilevel"/>
    <w:tmpl w:val="D3D2BFA0"/>
    <w:lvl w:ilvl="0" w:tplc="910AD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563F98"/>
    <w:multiLevelType w:val="hybridMultilevel"/>
    <w:tmpl w:val="90C8F656"/>
    <w:lvl w:ilvl="0" w:tplc="2AC2A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0249656">
    <w:abstractNumId w:val="1"/>
  </w:num>
  <w:num w:numId="2" w16cid:durableId="1793205658">
    <w:abstractNumId w:val="0"/>
  </w:num>
  <w:num w:numId="3" w16cid:durableId="7440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A2"/>
    <w:rsid w:val="00030AA2"/>
    <w:rsid w:val="000C7310"/>
    <w:rsid w:val="000D2528"/>
    <w:rsid w:val="00106812"/>
    <w:rsid w:val="00115988"/>
    <w:rsid w:val="00177572"/>
    <w:rsid w:val="001D2F8B"/>
    <w:rsid w:val="001D6E09"/>
    <w:rsid w:val="002879C8"/>
    <w:rsid w:val="002C6AB9"/>
    <w:rsid w:val="00313194"/>
    <w:rsid w:val="003B3F0E"/>
    <w:rsid w:val="003C49AC"/>
    <w:rsid w:val="004C5897"/>
    <w:rsid w:val="00522A6D"/>
    <w:rsid w:val="00556A7A"/>
    <w:rsid w:val="005E79B1"/>
    <w:rsid w:val="00611249"/>
    <w:rsid w:val="006576C1"/>
    <w:rsid w:val="00671E3D"/>
    <w:rsid w:val="00673A39"/>
    <w:rsid w:val="00675B40"/>
    <w:rsid w:val="00697FEB"/>
    <w:rsid w:val="0072041F"/>
    <w:rsid w:val="00727DD5"/>
    <w:rsid w:val="007B33D0"/>
    <w:rsid w:val="007C01C8"/>
    <w:rsid w:val="008142EB"/>
    <w:rsid w:val="008273A9"/>
    <w:rsid w:val="00836631"/>
    <w:rsid w:val="00867373"/>
    <w:rsid w:val="0087097F"/>
    <w:rsid w:val="008841DA"/>
    <w:rsid w:val="0095623C"/>
    <w:rsid w:val="009B66ED"/>
    <w:rsid w:val="009D093A"/>
    <w:rsid w:val="00A404D0"/>
    <w:rsid w:val="00A85EDB"/>
    <w:rsid w:val="00A90D40"/>
    <w:rsid w:val="00A94A03"/>
    <w:rsid w:val="00B113CE"/>
    <w:rsid w:val="00B12774"/>
    <w:rsid w:val="00BC3914"/>
    <w:rsid w:val="00C46832"/>
    <w:rsid w:val="00C93FC3"/>
    <w:rsid w:val="00CC4F2F"/>
    <w:rsid w:val="00CC70E4"/>
    <w:rsid w:val="00CD74CF"/>
    <w:rsid w:val="00D224F1"/>
    <w:rsid w:val="00D32C03"/>
    <w:rsid w:val="00DA43BA"/>
    <w:rsid w:val="00DB02FA"/>
    <w:rsid w:val="00E95ED7"/>
    <w:rsid w:val="00EB2DAA"/>
    <w:rsid w:val="00EC0770"/>
    <w:rsid w:val="00EC21A5"/>
    <w:rsid w:val="00F0727D"/>
    <w:rsid w:val="00F9046C"/>
    <w:rsid w:val="00F93982"/>
    <w:rsid w:val="00FC505F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3A10C"/>
  <w15:chartTrackingRefBased/>
  <w15:docId w15:val="{C9220C89-EC3B-42C1-BF19-E90BAF6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AA2"/>
    <w:pPr>
      <w:widowControl w:val="0"/>
      <w:jc w:val="both"/>
    </w:pPr>
  </w:style>
  <w:style w:type="character" w:styleId="a4">
    <w:name w:val="Strong"/>
    <w:basedOn w:val="a0"/>
    <w:uiPriority w:val="22"/>
    <w:qFormat/>
    <w:rsid w:val="00030AA2"/>
    <w:rPr>
      <w:b/>
      <w:bCs/>
    </w:rPr>
  </w:style>
  <w:style w:type="table" w:styleId="a5">
    <w:name w:val="Table Grid"/>
    <w:basedOn w:val="a1"/>
    <w:uiPriority w:val="39"/>
    <w:rsid w:val="0072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7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79B1"/>
  </w:style>
  <w:style w:type="paragraph" w:styleId="a8">
    <w:name w:val="footer"/>
    <w:basedOn w:val="a"/>
    <w:link w:val="a9"/>
    <w:uiPriority w:val="99"/>
    <w:unhideWhenUsed/>
    <w:rsid w:val="005E7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440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49</cp:revision>
  <cp:lastPrinted>2025-05-15T12:47:00Z</cp:lastPrinted>
  <dcterms:created xsi:type="dcterms:W3CDTF">2025-05-09T10:12:00Z</dcterms:created>
  <dcterms:modified xsi:type="dcterms:W3CDTF">2025-05-15T13:07:00Z</dcterms:modified>
</cp:coreProperties>
</file>